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D590" w14:textId="6F953895" w:rsidR="00A46F5B" w:rsidRDefault="0270B560" w:rsidP="002C4D50">
      <w:pPr>
        <w:tabs>
          <w:tab w:val="left" w:pos="15387"/>
        </w:tabs>
      </w:pPr>
      <w:r w:rsidRPr="47AA08C6">
        <w:rPr>
          <w:rFonts w:asciiTheme="majorHAnsi" w:hAnsiTheme="majorHAnsi"/>
          <w:b/>
          <w:bCs/>
          <w:color w:val="35CFBA" w:themeColor="accent3" w:themeShade="BF"/>
          <w:sz w:val="48"/>
          <w:szCs w:val="48"/>
        </w:rPr>
        <w:t xml:space="preserve">SALPPURI </w:t>
      </w:r>
      <w:r w:rsidR="002C4D50" w:rsidRPr="47AA08C6">
        <w:rPr>
          <w:rFonts w:asciiTheme="majorHAnsi" w:hAnsiTheme="majorHAnsi"/>
          <w:b/>
          <w:bCs/>
          <w:color w:val="004F71" w:themeColor="accent2"/>
          <w:sz w:val="48"/>
          <w:szCs w:val="48"/>
        </w:rPr>
        <w:t>Lahden perusopetuksen opiskeluhuollon vuosikello</w:t>
      </w:r>
      <w:r w:rsidR="002C4D50" w:rsidRPr="47AA08C6">
        <w:rPr>
          <w:b/>
          <w:bCs/>
          <w:color w:val="004F71" w:themeColor="accent2"/>
          <w:sz w:val="48"/>
          <w:szCs w:val="48"/>
        </w:rPr>
        <w:t xml:space="preserve"> </w:t>
      </w:r>
      <w:r w:rsidR="00595A2A">
        <w:rPr>
          <w:b/>
          <w:bCs/>
          <w:color w:val="004F71" w:themeColor="accent2"/>
          <w:sz w:val="48"/>
          <w:szCs w:val="48"/>
        </w:rPr>
        <w:t>202</w:t>
      </w:r>
      <w:r w:rsidR="00A50E90">
        <w:rPr>
          <w:b/>
          <w:bCs/>
          <w:color w:val="004F71" w:themeColor="accent2"/>
          <w:sz w:val="48"/>
          <w:szCs w:val="48"/>
        </w:rPr>
        <w:t>5</w:t>
      </w:r>
      <w:r w:rsidR="00595A2A">
        <w:rPr>
          <w:b/>
          <w:bCs/>
          <w:color w:val="004F71" w:themeColor="accent2"/>
          <w:sz w:val="48"/>
          <w:szCs w:val="48"/>
        </w:rPr>
        <w:t>-202</w:t>
      </w:r>
      <w:r w:rsidR="00A50E90">
        <w:rPr>
          <w:b/>
          <w:bCs/>
          <w:color w:val="004F71" w:themeColor="accent2"/>
          <w:sz w:val="48"/>
          <w:szCs w:val="48"/>
        </w:rPr>
        <w:t>6</w:t>
      </w:r>
      <w:r w:rsidR="00595A2A">
        <w:rPr>
          <w:b/>
          <w:bCs/>
          <w:color w:val="004F71" w:themeColor="accent2"/>
          <w:sz w:val="48"/>
          <w:szCs w:val="48"/>
        </w:rPr>
        <w:t xml:space="preserve"> </w:t>
      </w:r>
      <w:r w:rsidR="002C4D50" w:rsidRPr="47AA08C6">
        <w:rPr>
          <w:b/>
          <w:bCs/>
          <w:color w:val="004F71" w:themeColor="accent2"/>
          <w:sz w:val="32"/>
          <w:szCs w:val="32"/>
        </w:rPr>
        <w:t>(kuvataan koulun lukuvuosisuunnitelmaan)</w:t>
      </w:r>
      <w:r w:rsidR="002C4D50">
        <w:tab/>
      </w:r>
    </w:p>
    <w:p w14:paraId="163E2D7E" w14:textId="77777777" w:rsidR="002F1B6F" w:rsidRPr="002E08E6" w:rsidRDefault="002F1B6F" w:rsidP="002C4D50">
      <w:pPr>
        <w:tabs>
          <w:tab w:val="left" w:pos="15387"/>
        </w:tabs>
      </w:pPr>
    </w:p>
    <w:tbl>
      <w:tblPr>
        <w:tblStyle w:val="Vaaleavarjostus-korostus1"/>
        <w:tblW w:w="5000" w:type="pct"/>
        <w:tblLayout w:type="fixed"/>
        <w:tblLook w:val="0660" w:firstRow="1" w:lastRow="1" w:firstColumn="0" w:lastColumn="0" w:noHBand="1" w:noVBand="1"/>
      </w:tblPr>
      <w:tblGrid>
        <w:gridCol w:w="6944"/>
        <w:gridCol w:w="4823"/>
        <w:gridCol w:w="3400"/>
        <w:gridCol w:w="3830"/>
        <w:gridCol w:w="3374"/>
      </w:tblGrid>
      <w:tr w:rsidR="002C4D50" w14:paraId="706F3C39" w14:textId="77777777" w:rsidTr="62154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</w:tcPr>
          <w:p w14:paraId="7C832EEE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Elokuu</w:t>
            </w:r>
          </w:p>
        </w:tc>
        <w:tc>
          <w:tcPr>
            <w:tcW w:w="1078" w:type="pct"/>
            <w:tcBorders>
              <w:top w:val="nil"/>
              <w:bottom w:val="nil"/>
            </w:tcBorders>
            <w:shd w:val="clear" w:color="auto" w:fill="097B76" w:themeFill="accent1"/>
          </w:tcPr>
          <w:p w14:paraId="4FAC53C6" w14:textId="77777777" w:rsidR="002C4D50" w:rsidRPr="00E65043" w:rsidRDefault="002C4D50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Syyskuu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097B76" w:themeFill="accent1"/>
          </w:tcPr>
          <w:p w14:paraId="2116C1C0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Lokakuu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097B76" w:themeFill="accent1"/>
          </w:tcPr>
          <w:p w14:paraId="0113AF08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Marraskuu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097B76" w:themeFill="accent1"/>
          </w:tcPr>
          <w:p w14:paraId="6B2E75EF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Joulukuu</w:t>
            </w:r>
          </w:p>
        </w:tc>
      </w:tr>
      <w:tr w:rsidR="002C4D50" w14:paraId="7917ED34" w14:textId="77777777" w:rsidTr="62154A66">
        <w:trPr>
          <w:trHeight w:val="871"/>
        </w:trPr>
        <w:tc>
          <w:tcPr>
            <w:tcW w:w="1552" w:type="pct"/>
            <w:tcBorders>
              <w:top w:val="nil"/>
              <w:bottom w:val="nil"/>
            </w:tcBorders>
            <w:noWrap/>
          </w:tcPr>
          <w:p w14:paraId="4AB46D58" w14:textId="533C275D" w:rsidR="002C4D50" w:rsidRPr="00F426F7" w:rsidRDefault="002C4D50" w:rsidP="3D2EB75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3D2EB752">
              <w:rPr>
                <w:b/>
                <w:bCs/>
                <w:sz w:val="24"/>
                <w:szCs w:val="24"/>
              </w:rPr>
              <w:t>Opiskeluhuollon suunnittelu</w:t>
            </w:r>
          </w:p>
          <w:p w14:paraId="06D3B5D8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Opiskeluhuollon kokoonpano</w:t>
            </w:r>
          </w:p>
          <w:p w14:paraId="02F3D007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opiskeluhuollon vuosikellon päivittäminen </w:t>
            </w:r>
          </w:p>
          <w:p w14:paraId="5E8044A1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opiskeluhuoltosuunnitelman ja itsearviointikyselyn pohjalta</w:t>
            </w:r>
          </w:p>
          <w:p w14:paraId="79D5B525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aikatauluista sopiminen</w:t>
            </w:r>
          </w:p>
          <w:p w14:paraId="1693496D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sidosryhmin yhteistyötapaamisista sopiminen</w:t>
            </w:r>
          </w:p>
          <w:p w14:paraId="2B748D2D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158C221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Uusien työntekijöiden perehdytys</w:t>
            </w:r>
          </w:p>
          <w:p w14:paraId="351C2A1B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Tiedottamisen käytänteet ja aikataulut </w:t>
            </w:r>
          </w:p>
          <w:p w14:paraId="1488178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(oppilaat, huoltajat, henkilöstö)</w:t>
            </w:r>
          </w:p>
          <w:p w14:paraId="43FBD8C8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yksilökohtainen ja yhteisöllinen opiskeluhuolto</w:t>
            </w:r>
          </w:p>
          <w:p w14:paraId="2FB84DB8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>huolinuoli -mallin läpikäyminen</w:t>
            </w:r>
          </w:p>
          <w:p w14:paraId="4C8A563F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poissaoloihin puuttumisen malli</w:t>
            </w:r>
          </w:p>
          <w:p w14:paraId="721B96E2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kiusaamisen, häirinnän, syrjinnän ja väkivallan ehkäisy ja puuttuminen</w:t>
            </w:r>
          </w:p>
          <w:p w14:paraId="277860CD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tupakkatuotteiden ja päihteiden ehkäisyn ja puuttumisen malli</w:t>
            </w:r>
          </w:p>
          <w:p w14:paraId="50266653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Opiskeluhuoltopalveluihin ohjaaminen kurinpitotoimien ja opetukseen osallistumisen epäämisen yhteydessä</w:t>
            </w:r>
          </w:p>
          <w:p w14:paraId="6C304D6D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Oppimisen tukeen ohjaamisen periaatteet</w:t>
            </w:r>
          </w:p>
          <w:p w14:paraId="14172F2F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5879D6C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Oppilaan koulupäivän aikaisen lääkityksen ja erityisruokavalion ilmoittamisen käytänteet</w:t>
            </w:r>
          </w:p>
          <w:p w14:paraId="79612952" w14:textId="4904558A" w:rsidR="0088056C" w:rsidRDefault="00C2433D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0088056C">
              <w:rPr>
                <w:b/>
                <w:bCs/>
                <w:color w:val="35CFBA" w:themeColor="accent3" w:themeShade="BF"/>
                <w:sz w:val="24"/>
                <w:szCs w:val="24"/>
              </w:rPr>
              <w:t>Oppimisen tuen uudistuksen mukaisiin toimintatapoihin siirtyminen</w:t>
            </w:r>
          </w:p>
          <w:p w14:paraId="7ABB606E" w14:textId="734B85F8" w:rsidR="24AA41FD" w:rsidRDefault="00C2433D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24AA41FD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>Lausun</w:t>
            </w:r>
            <w:r w:rsidR="264ED146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toihin nuolisysteemi, viimeisenä EO. </w:t>
            </w:r>
          </w:p>
          <w:p w14:paraId="6D61AA9B" w14:textId="4ECD6A6C" w:rsidR="0C954E75" w:rsidRDefault="00C2433D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0C954E75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Luokanohjaaja: </w:t>
            </w:r>
            <w:r w:rsidR="4557CF64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anna </w:t>
            </w:r>
            <w:r w:rsidR="0C954E75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lausunnot ja muistiot oppilaspalavereista </w:t>
            </w:r>
            <w:r w:rsidR="06B2EA33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erityisopelle, joka arkistoi </w:t>
            </w:r>
            <w:r w:rsidR="1ADB9DAF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>ne</w:t>
            </w:r>
          </w:p>
          <w:p w14:paraId="3812948C" w14:textId="0E017455" w:rsidR="14923B08" w:rsidRDefault="00474351" w:rsidP="742DCCEE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44F86193" w:rsidRPr="742DCCEE">
              <w:rPr>
                <w:b/>
                <w:bCs/>
                <w:color w:val="35CFBA" w:themeColor="accent3" w:themeShade="BF"/>
                <w:sz w:val="24"/>
                <w:szCs w:val="24"/>
              </w:rPr>
              <w:t>K</w:t>
            </w:r>
            <w:r w:rsidR="2CB3AA8C" w:rsidRPr="742DCCEE">
              <w:rPr>
                <w:b/>
                <w:bCs/>
                <w:color w:val="35CFBA" w:themeColor="accent3" w:themeShade="BF"/>
                <w:sz w:val="24"/>
                <w:szCs w:val="24"/>
              </w:rPr>
              <w:t>onsultoiva</w:t>
            </w:r>
            <w:r w:rsidR="00CF0A22">
              <w:rPr>
                <w:b/>
                <w:bCs/>
                <w:color w:val="35CFBA" w:themeColor="accent3" w:themeShade="BF"/>
                <w:sz w:val="24"/>
                <w:szCs w:val="24"/>
              </w:rPr>
              <w:t>n</w:t>
            </w:r>
            <w:r w:rsidR="2CB3AA8C" w:rsidRPr="742DCCEE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 kontaktitiimi</w:t>
            </w:r>
            <w:r w:rsidR="00885507">
              <w:rPr>
                <w:b/>
                <w:bCs/>
                <w:color w:val="35CFBA" w:themeColor="accent3" w:themeShade="BF"/>
                <w:sz w:val="24"/>
                <w:szCs w:val="24"/>
              </w:rPr>
              <w:t>n</w:t>
            </w:r>
            <w:r w:rsidR="009C3DF9">
              <w:rPr>
                <w:b/>
                <w:bCs/>
                <w:color w:val="35CFBA" w:themeColor="accent3" w:themeShade="BF"/>
                <w:sz w:val="24"/>
                <w:szCs w:val="24"/>
              </w:rPr>
              <w:t>, Sisukastiimin, KOKO-tiimin</w:t>
            </w:r>
            <w:r w:rsidR="00885507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 kanssa yhteistyötä</w:t>
            </w:r>
            <w:r w:rsidR="00B46171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 tarpeen mukaan</w:t>
            </w:r>
          </w:p>
          <w:p w14:paraId="21A01527" w14:textId="3978A227" w:rsidR="00474351" w:rsidRDefault="00474351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4C15AC89" w:rsidRPr="742DCCEE">
              <w:rPr>
                <w:b/>
                <w:bCs/>
                <w:color w:val="35CFBA" w:themeColor="accent3" w:themeShade="BF"/>
                <w:sz w:val="24"/>
                <w:szCs w:val="24"/>
              </w:rPr>
              <w:t>VETO ja hoivapaikkojen kartoittaminen myös kesken lukuvuoden</w:t>
            </w:r>
          </w:p>
          <w:p w14:paraId="1E737EF3" w14:textId="4C9CFCD9" w:rsidR="14923B08" w:rsidRDefault="00474351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14923B08" w:rsidRPr="742DCCEE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LAO jakso </w:t>
            </w:r>
            <w:r w:rsidR="00FD65E4">
              <w:rPr>
                <w:b/>
                <w:bCs/>
                <w:color w:val="35CFBA" w:themeColor="accent3" w:themeShade="BF"/>
                <w:sz w:val="24"/>
                <w:szCs w:val="24"/>
              </w:rPr>
              <w:t>syksy</w:t>
            </w:r>
          </w:p>
          <w:p w14:paraId="164C1B24" w14:textId="76A39A59" w:rsidR="34C2C6AB" w:rsidRDefault="00474351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34C2C6AB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>Sidosryhmät: srk, nuorisopalvelut, vanh. yhd., Arjen tuen palvelut, toisen asteen nivelvaihetyö</w:t>
            </w:r>
            <w:r w:rsidR="1BC2E8C1" w:rsidRPr="47AA08C6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 (yhteistyöpalaverit sovitaan)</w:t>
            </w:r>
          </w:p>
          <w:p w14:paraId="676097D8" w14:textId="69C4D7F7" w:rsidR="418FF373" w:rsidRDefault="00A02141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4"/>
                <w:szCs w:val="24"/>
              </w:rPr>
              <w:t>*</w:t>
            </w:r>
            <w:r w:rsidR="18EE7F04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Eka </w:t>
            </w:r>
            <w:r w:rsidR="2EFED095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kouluviikko, </w:t>
            </w:r>
            <w:proofErr w:type="spellStart"/>
            <w:r w:rsidR="2EFED095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>tukareiden</w:t>
            </w:r>
            <w:proofErr w:type="spellEnd"/>
            <w:r w:rsidR="2EFED095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 xml:space="preserve"> kummitunnit, luokan</w:t>
            </w:r>
            <w:r w:rsidR="0C206AB1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>valvojan tunnit</w:t>
            </w:r>
          </w:p>
          <w:p w14:paraId="5904A272" w14:textId="13040E06" w:rsidR="006F6264" w:rsidRPr="001B520F" w:rsidRDefault="00820B07" w:rsidP="006F626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006F6264" w:rsidRPr="001B520F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 xml:space="preserve">Tukioppilaskoulutus, </w:t>
            </w:r>
            <w:proofErr w:type="spellStart"/>
            <w:r w:rsidR="006F6264" w:rsidRPr="001B520F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ryhmäytys</w:t>
            </w:r>
            <w:proofErr w:type="spellEnd"/>
          </w:p>
          <w:p w14:paraId="54E88767" w14:textId="6FFD0D7B" w:rsidR="0075739B" w:rsidRDefault="00526C36" w:rsidP="006F626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</w:pPr>
            <w:r w:rsidRPr="001B520F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 xml:space="preserve">*Poissaolojen </w:t>
            </w:r>
            <w:r w:rsidR="00072FF3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puuttumisen</w:t>
            </w:r>
            <w:r w:rsidR="00517A9B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 xml:space="preserve"> </w:t>
            </w:r>
            <w:r w:rsidR="00363986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malli</w:t>
            </w:r>
            <w:r w:rsidR="00517A9B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n</w:t>
            </w:r>
            <w:r w:rsidRPr="001B520F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 xml:space="preserve"> </w:t>
            </w:r>
            <w:r w:rsidR="00E449DA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läpikäynti opettajille</w:t>
            </w:r>
            <w:r w:rsidR="00DB1CEA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, ohjausta opettajille miten reagoida ja miten hyödyntää OHR-henkilöitä</w:t>
            </w:r>
          </w:p>
          <w:p w14:paraId="33D24CEC" w14:textId="77777777" w:rsidR="00AA2515" w:rsidRPr="001B520F" w:rsidRDefault="00AA2515" w:rsidP="006F626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</w:pPr>
          </w:p>
          <w:p w14:paraId="553216D7" w14:textId="4405FE36" w:rsidR="00865232" w:rsidRPr="00F426F7" w:rsidRDefault="66CE0178" w:rsidP="0BC35314">
            <w:pPr>
              <w:spacing w:line="276" w:lineRule="auto"/>
              <w:rPr>
                <w:b/>
                <w:bCs/>
                <w:color w:val="004F71" w:themeColor="accent2"/>
                <w:sz w:val="32"/>
                <w:szCs w:val="32"/>
              </w:rPr>
            </w:pPr>
            <w:r w:rsidRPr="0BC35314">
              <w:rPr>
                <w:rFonts w:asciiTheme="majorHAnsi" w:hAnsiTheme="majorHAnsi"/>
                <w:b/>
                <w:bCs/>
                <w:color w:val="35CFBA" w:themeColor="accent3" w:themeShade="BF"/>
                <w:sz w:val="48"/>
                <w:szCs w:val="48"/>
              </w:rPr>
              <w:lastRenderedPageBreak/>
              <w:t>SALPPURI</w:t>
            </w: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7DA321ED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659698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Syksyn vanhempainillat</w:t>
            </w:r>
          </w:p>
          <w:p w14:paraId="5F3301C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2D88BC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Kriisisuunnitelman päivittäminen </w:t>
            </w:r>
          </w:p>
          <w:p w14:paraId="08784D7C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ja läpikäyminen turvatiimin kanssa</w:t>
            </w:r>
          </w:p>
          <w:p w14:paraId="0A4133E4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2705AE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Hyvinvointitiedonkeruut alkavat: </w:t>
            </w:r>
          </w:p>
          <w:p w14:paraId="2B5BA4FC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Mitä kuuluu toiminnan aikataulutus </w:t>
            </w:r>
          </w:p>
          <w:p w14:paraId="75D52E50" w14:textId="77777777" w:rsidR="002C4D50" w:rsidRPr="00F426F7" w:rsidRDefault="002C4D50">
            <w:pPr>
              <w:pStyle w:val="Luettelokappale"/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ja aloitus</w:t>
            </w:r>
          </w:p>
          <w:p w14:paraId="0E5EB0F2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laajat terveystarkastukset</w:t>
            </w:r>
          </w:p>
          <w:p w14:paraId="61B6ED62" w14:textId="77777777" w:rsidR="002C4D50" w:rsidRPr="00F426F7" w:rsidRDefault="002C4D50" w:rsidP="62154A66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62154A66">
              <w:rPr>
                <w:rStyle w:val="Hienovarainenkorostus"/>
                <w:i w:val="0"/>
                <w:iCs w:val="0"/>
                <w:color w:val="auto"/>
                <w:sz w:val="24"/>
                <w:szCs w:val="24"/>
              </w:rPr>
              <w:t>Move</w:t>
            </w:r>
            <w:proofErr w:type="spellEnd"/>
            <w:r w:rsidRPr="62154A66">
              <w:rPr>
                <w:rStyle w:val="Hienovarainenkorostus"/>
                <w:i w:val="0"/>
                <w:iCs w:val="0"/>
                <w:color w:val="auto"/>
                <w:sz w:val="24"/>
                <w:szCs w:val="24"/>
              </w:rPr>
              <w:t xml:space="preserve">! -mittaukset </w:t>
            </w:r>
          </w:p>
          <w:p w14:paraId="41BDAEA7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24E225A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Oppimisen tuen tarkistuspiste</w:t>
            </w:r>
          </w:p>
          <w:p w14:paraId="12CAF0C7" w14:textId="77777777" w:rsidR="002C4D50" w:rsidRPr="00F426F7" w:rsidRDefault="002C4D50">
            <w:pPr>
              <w:pStyle w:val="Luettelokappale"/>
              <w:numPr>
                <w:ilvl w:val="0"/>
                <w:numId w:val="14"/>
              </w:numPr>
              <w:spacing w:line="276" w:lineRule="auto"/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000000" w:themeColor="text1"/>
                <w:sz w:val="24"/>
                <w:szCs w:val="24"/>
              </w:rPr>
              <w:t>oppimisen tuen konsultaatiot</w:t>
            </w:r>
          </w:p>
          <w:p w14:paraId="0E83C0DD" w14:textId="7E948128" w:rsidR="002C4D50" w:rsidRPr="00F426F7" w:rsidRDefault="002C4D50" w:rsidP="3AF3728C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  <w:r w:rsidRPr="3AF3728C">
              <w:rPr>
                <w:rStyle w:val="Hienovarainenkorostus"/>
                <w:b/>
                <w:bCs/>
                <w:i w:val="0"/>
                <w:iCs w:val="0"/>
                <w:color w:val="004E71"/>
                <w:sz w:val="24"/>
                <w:szCs w:val="24"/>
              </w:rPr>
              <w:t>K</w:t>
            </w:r>
            <w:r w:rsidRPr="3AF3728C"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  <w:t>oulun ja kodin päivä</w:t>
            </w:r>
          </w:p>
          <w:p w14:paraId="6ABADD2E" w14:textId="33C040EC" w:rsidR="47AA08C6" w:rsidRDefault="47AA08C6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19CCC955" w14:textId="09BDFEAC" w:rsidR="53398F07" w:rsidRDefault="005B6FB0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5D75C877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Kriisisuunnitelman päivitys</w:t>
            </w:r>
          </w:p>
          <w:p w14:paraId="5362E0B5" w14:textId="44C05A91" w:rsidR="0BC35314" w:rsidRDefault="0BC35314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34FF116A" w14:textId="4877A02D" w:rsidR="761DE179" w:rsidRDefault="005B6FB0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5E9E4D3E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7lk </w:t>
            </w:r>
            <w:proofErr w:type="spellStart"/>
            <w:r w:rsidR="6C00FF51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ryhmäytykset</w:t>
            </w:r>
            <w:proofErr w:type="spellEnd"/>
            <w:r w:rsidR="001F280E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</w:t>
            </w:r>
            <w:r w:rsidR="008F2FFB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4h </w:t>
            </w:r>
            <w:r w:rsidR="001F280E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(</w:t>
            </w:r>
            <w:r w:rsidR="00273F79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elo</w:t>
            </w:r>
            <w:r w:rsidR="001F280E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-loka)</w:t>
            </w:r>
            <w:r w:rsidR="6C00FF51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, luokkatyöstö</w:t>
            </w:r>
            <w:r w:rsidR="04538769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t</w:t>
            </w:r>
            <w:r w:rsidR="2705A2BC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</w:t>
            </w:r>
          </w:p>
          <w:p w14:paraId="39240CD1" w14:textId="25AB5949" w:rsidR="0BC35314" w:rsidRDefault="0BC35314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38CF83FC" w14:textId="103F72EF" w:rsidR="5920B4D9" w:rsidRDefault="005B6FB0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5A0F3959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7lk vanhempainilta</w:t>
            </w:r>
          </w:p>
          <w:p w14:paraId="6AFEFDB7" w14:textId="22E1F038" w:rsidR="0BC35314" w:rsidRDefault="0BC35314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44CADE7C" w14:textId="7CC64896" w:rsidR="5920B4D9" w:rsidRDefault="005B6FB0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5A0F3959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Oppilaskunnan hallituksen valinta</w:t>
            </w:r>
            <w:r w:rsidR="1083DB09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ja </w:t>
            </w:r>
            <w:proofErr w:type="spellStart"/>
            <w:r w:rsidR="70AE300C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ryhmäytys</w:t>
            </w:r>
            <w:proofErr w:type="spellEnd"/>
          </w:p>
          <w:p w14:paraId="4ED3CAD9" w14:textId="23784EE1" w:rsidR="0BC35314" w:rsidRDefault="0BC35314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34F02652" w14:textId="5DDB8B77" w:rsidR="040B3CF4" w:rsidRDefault="005B6FB0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0E761E24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9lk Mitä kuuluu</w:t>
            </w:r>
            <w:r w:rsidR="00C874BC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(syys-loka)</w:t>
            </w:r>
            <w:r w:rsidR="18AC5EBB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, </w:t>
            </w:r>
            <w:r w:rsidR="18AC5EBB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>lv käy luokassa läpi tulokset, pari oppilasta ja lv oppilashuoltoryhmään</w:t>
            </w:r>
            <w:r w:rsidR="5D3FA243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4"/>
                <w:szCs w:val="24"/>
              </w:rPr>
              <w:t xml:space="preserve">. </w:t>
            </w:r>
          </w:p>
          <w:p w14:paraId="22DAA7DF" w14:textId="2E769C39" w:rsidR="2E4B8F64" w:rsidRDefault="5D3FA24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>TH:n yhteenveto laajoista terveystarkastuksista</w:t>
            </w:r>
            <w:r w:rsidR="4F41A5E6" w:rsidRPr="0BC35314">
              <w:rPr>
                <w:b/>
                <w:bCs/>
                <w:color w:val="35CFBA" w:themeColor="accent3" w:themeShade="BF"/>
                <w:sz w:val="24"/>
                <w:szCs w:val="24"/>
              </w:rPr>
              <w:t>. Palaute huoltajille.</w:t>
            </w:r>
          </w:p>
          <w:p w14:paraId="7A0A0218" w14:textId="291EA994" w:rsidR="2E4B8F64" w:rsidRDefault="2E4B8F64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</w:p>
          <w:p w14:paraId="3648E78A" w14:textId="4FBB5EF5" w:rsidR="002C4D50" w:rsidRPr="00F426F7" w:rsidRDefault="002C4D50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6F8A8518" w14:textId="107E1F77" w:rsidR="002C4D50" w:rsidRPr="00F426F7" w:rsidRDefault="002C4D50" w:rsidP="47AA08C6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FF6A13" w:themeColor="accent6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bottom w:val="nil"/>
            </w:tcBorders>
          </w:tcPr>
          <w:p w14:paraId="3020ED5E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A3F0E87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Tiedonkeruut jatkuvat</w:t>
            </w:r>
          </w:p>
          <w:p w14:paraId="601D5A03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47AA08C6">
              <w:rPr>
                <w:b/>
                <w:bCs/>
                <w:sz w:val="24"/>
                <w:szCs w:val="24"/>
              </w:rPr>
              <w:t>Poissaolojen 1. seurantapiste</w:t>
            </w:r>
          </w:p>
          <w:p w14:paraId="05473E8B" w14:textId="487ECAFB" w:rsidR="47AA08C6" w:rsidRDefault="47AA08C6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58B4FED" w14:textId="08AFD621" w:rsidR="47AA08C6" w:rsidRDefault="47AA08C6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741A0BD7" w14:textId="18CEA952" w:rsidR="4D6B8420" w:rsidRDefault="005B6FB0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proofErr w:type="spellStart"/>
            <w:r w:rsidR="224B1DD9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NivelvaiheOPOyhteistyö</w:t>
            </w:r>
            <w:proofErr w:type="spellEnd"/>
            <w:r w:rsidR="224B1DD9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toisen asteen kanssa</w:t>
            </w:r>
          </w:p>
          <w:p w14:paraId="7C961CB2" w14:textId="3D9F94C4" w:rsidR="0BC35314" w:rsidRDefault="0BC35314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4E1ACD50" w14:textId="4B426EB4" w:rsidR="029C8052" w:rsidRDefault="005B6FB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029C8052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JOPO ja TUVA Mitä kuuluu -&gt; jalkautuminen</w:t>
            </w:r>
          </w:p>
          <w:p w14:paraId="27A44211" w14:textId="77777777" w:rsidR="008E5E93" w:rsidRDefault="008E5E9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562308AF" w14:textId="1F0556EF" w:rsidR="008E5E93" w:rsidRDefault="008E5E9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*8lk Mitä kuuluu -kysely</w:t>
            </w:r>
            <w:r w:rsidR="003D12BE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</w:t>
            </w:r>
            <w:r w:rsidR="007C19A9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terveystiedon tunnilla </w:t>
            </w:r>
          </w:p>
          <w:p w14:paraId="77C6EFC5" w14:textId="77777777" w:rsidR="005973B2" w:rsidRDefault="005973B2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10F58E3C" w14:textId="2044575A" w:rsidR="005973B2" w:rsidRDefault="005973B2" w:rsidP="005973B2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*OHR</w:t>
            </w:r>
            <w:r w:rsidR="003D12BE">
              <w:rPr>
                <w:b/>
                <w:bCs/>
                <w:color w:val="35CFBA" w:themeColor="accent3" w:themeShade="BF"/>
                <w:sz w:val="28"/>
                <w:szCs w:val="28"/>
              </w:rPr>
              <w:t>-edustaja käy vierailulla vanhempaintoimikunnan kokouksessa</w:t>
            </w:r>
          </w:p>
          <w:p w14:paraId="02028648" w14:textId="77777777" w:rsidR="005973B2" w:rsidRDefault="005973B2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1FBFF81D" w14:textId="11277EDB" w:rsidR="47AA08C6" w:rsidRDefault="47AA08C6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6113006D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14:paraId="31043F8C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B06B18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Hyvinvointitiedon tarkastelun aloitus</w:t>
            </w:r>
          </w:p>
          <w:p w14:paraId="1AD66A4E" w14:textId="77777777" w:rsidR="002C4D50" w:rsidRPr="00F426F7" w:rsidRDefault="002C4D50" w:rsidP="62154A66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62154A66">
              <w:rPr>
                <w:color w:val="auto"/>
                <w:sz w:val="24"/>
                <w:szCs w:val="24"/>
              </w:rPr>
              <w:t>Move</w:t>
            </w:r>
            <w:proofErr w:type="spellEnd"/>
            <w:r w:rsidRPr="62154A66">
              <w:rPr>
                <w:color w:val="auto"/>
                <w:sz w:val="24"/>
                <w:szCs w:val="24"/>
              </w:rPr>
              <w:t>!-mittausten tulosten käsittely</w:t>
            </w:r>
          </w:p>
          <w:p w14:paraId="2EB90462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kouluterveyskyselyn tulokset (pariton vuosi)</w:t>
            </w:r>
          </w:p>
          <w:p w14:paraId="0AE9F979" w14:textId="77777777" w:rsidR="002C4D50" w:rsidRPr="00F426F7" w:rsidRDefault="002C4D50">
            <w:pPr>
              <w:pStyle w:val="Luettelokappale"/>
              <w:spacing w:line="276" w:lineRule="auto"/>
              <w:rPr>
                <w:sz w:val="24"/>
                <w:szCs w:val="24"/>
              </w:rPr>
            </w:pPr>
          </w:p>
          <w:p w14:paraId="3054CA2F" w14:textId="54713E16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742DCCEE">
              <w:rPr>
                <w:b/>
                <w:bCs/>
                <w:sz w:val="24"/>
                <w:szCs w:val="24"/>
              </w:rPr>
              <w:t xml:space="preserve">Oppilaskunnan, vanhempainyhdistyksen ym. </w:t>
            </w:r>
            <w:r w:rsidR="5A40E38B" w:rsidRPr="742DCCEE">
              <w:rPr>
                <w:b/>
                <w:bCs/>
                <w:sz w:val="24"/>
                <w:szCs w:val="24"/>
              </w:rPr>
              <w:t>V</w:t>
            </w:r>
            <w:r w:rsidRPr="742DCCEE">
              <w:rPr>
                <w:b/>
                <w:bCs/>
                <w:sz w:val="24"/>
                <w:szCs w:val="24"/>
              </w:rPr>
              <w:t>ierailut</w:t>
            </w:r>
          </w:p>
          <w:p w14:paraId="3DF830FA" w14:textId="77777777" w:rsidR="00E71F27" w:rsidRDefault="00E71F27" w:rsidP="742DCCEE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2EC5C97A" w14:textId="557FB0BE" w:rsidR="0044444E" w:rsidRDefault="0044444E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*Poissaolojen seurantapisteen 1 tilastojen läpikäynti</w:t>
            </w:r>
          </w:p>
          <w:p w14:paraId="46C867FA" w14:textId="77777777" w:rsidR="0044444E" w:rsidRDefault="0044444E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61874DA0" w14:textId="104888F1" w:rsidR="14D0C8BD" w:rsidRDefault="00997DFC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14D0C8BD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8lk Mitä kuuluu</w:t>
            </w:r>
            <w:r w:rsidR="5FD1F851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</w:t>
            </w:r>
            <w:r w:rsidR="006C7751">
              <w:rPr>
                <w:b/>
                <w:bCs/>
                <w:color w:val="35CFBA" w:themeColor="accent3" w:themeShade="BF"/>
                <w:sz w:val="28"/>
                <w:szCs w:val="28"/>
              </w:rPr>
              <w:t>-</w:t>
            </w:r>
            <w:r w:rsidR="5FD1F851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kysely</w:t>
            </w:r>
            <w:r w:rsidR="006C7751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n tulosten käsittely </w:t>
            </w:r>
            <w:r w:rsidR="00580427">
              <w:rPr>
                <w:b/>
                <w:bCs/>
                <w:color w:val="35CFBA" w:themeColor="accent3" w:themeShade="BF"/>
                <w:sz w:val="28"/>
                <w:szCs w:val="28"/>
              </w:rPr>
              <w:t>LV+</w:t>
            </w:r>
            <w:r w:rsidR="006C7751">
              <w:rPr>
                <w:b/>
                <w:bCs/>
                <w:color w:val="35CFBA" w:themeColor="accent3" w:themeShade="BF"/>
                <w:sz w:val="28"/>
                <w:szCs w:val="28"/>
              </w:rPr>
              <w:t>OHR-työpari</w:t>
            </w:r>
            <w:r w:rsidR="00E6633C">
              <w:rPr>
                <w:b/>
                <w:bCs/>
                <w:color w:val="35CFBA" w:themeColor="accent3" w:themeShade="BF"/>
                <w:sz w:val="28"/>
                <w:szCs w:val="28"/>
              </w:rPr>
              <w:t>, luokkiin jalkautuminen</w:t>
            </w:r>
          </w:p>
          <w:p w14:paraId="0979519D" w14:textId="017E0CB1" w:rsidR="002C4D50" w:rsidRPr="00F426F7" w:rsidRDefault="002C4D50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71F4F142" w14:textId="25C7268B" w:rsidR="002C4D50" w:rsidRDefault="00997DFC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0FD1B303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9lk Yhteishaku</w:t>
            </w:r>
            <w:r w:rsidR="0E0E777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-</w:t>
            </w:r>
            <w:r w:rsidR="0FD1B303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vanhempainilta</w:t>
            </w:r>
          </w:p>
          <w:p w14:paraId="725BD2D8" w14:textId="77777777" w:rsidR="005141F4" w:rsidRDefault="005141F4" w:rsidP="47AA08C6">
            <w:pPr>
              <w:spacing w:line="276" w:lineRule="auto"/>
            </w:pPr>
          </w:p>
          <w:p w14:paraId="47B4921E" w14:textId="641E5B97" w:rsidR="005141F4" w:rsidRDefault="00997DFC" w:rsidP="005141F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005141F4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Voimakehä-menetelmällä Kehity opiskelijana –</w:t>
            </w:r>
            <w:r w:rsidR="005141F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pien</w:t>
            </w:r>
            <w:r w:rsidR="005141F4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ryhmä</w:t>
            </w:r>
            <w:r w:rsidR="005141F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t (marras-joulu)</w:t>
            </w:r>
          </w:p>
          <w:p w14:paraId="4D4A9E93" w14:textId="77777777" w:rsidR="00A73076" w:rsidRDefault="00A73076" w:rsidP="005141F4">
            <w:pPr>
              <w:spacing w:line="276" w:lineRule="auto"/>
              <w:rPr>
                <w:rStyle w:val="Hienovarainenkorostus"/>
                <w:b/>
                <w:bCs/>
              </w:rPr>
            </w:pPr>
          </w:p>
          <w:p w14:paraId="02872616" w14:textId="3B8A9E8D" w:rsidR="00A73076" w:rsidRDefault="00A73076" w:rsidP="00A7307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005973B2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OPK-hallitus ja </w:t>
            </w:r>
            <w:proofErr w:type="spellStart"/>
            <w:r w:rsidR="005973B2">
              <w:rPr>
                <w:b/>
                <w:bCs/>
                <w:color w:val="35CFBA" w:themeColor="accent3" w:themeShade="BF"/>
                <w:sz w:val="28"/>
                <w:szCs w:val="28"/>
              </w:rPr>
              <w:t>tukarit</w:t>
            </w:r>
            <w:proofErr w:type="spellEnd"/>
            <w:r w:rsidR="005973B2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OHR-vierailulle</w:t>
            </w:r>
          </w:p>
          <w:p w14:paraId="4E1E9347" w14:textId="77777777" w:rsidR="00A73076" w:rsidRDefault="00A73076" w:rsidP="005141F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4D145094" w14:textId="4D5A1CDC" w:rsidR="005141F4" w:rsidRPr="00F426F7" w:rsidRDefault="005141F4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F640B65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C15DC0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Hyvinvointitiedon tarkastelu jatkuu </w:t>
            </w:r>
          </w:p>
          <w:p w14:paraId="4DA81865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4BCB894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Kuluneen syksyn toiminnan arviointi ja kevätlukukauden suunnitelman päivitys </w:t>
            </w:r>
          </w:p>
          <w:p w14:paraId="1701D019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274C442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2. seurantapiste</w:t>
            </w:r>
          </w:p>
          <w:p w14:paraId="267ECFCF" w14:textId="77777777" w:rsidR="00706A76" w:rsidRDefault="00706A7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1B63245" w14:textId="77777777" w:rsidR="00706A76" w:rsidRDefault="00706A7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5B34D33" w14:textId="42270B95" w:rsidR="00706A76" w:rsidRDefault="00706A76" w:rsidP="00706A7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*7lk Mitä kuuluu -kysely</w:t>
            </w:r>
            <w:r w:rsidR="003D12BE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</w:t>
            </w:r>
            <w:r w:rsidR="00C64166">
              <w:rPr>
                <w:b/>
                <w:bCs/>
                <w:color w:val="35CFBA" w:themeColor="accent3" w:themeShade="BF"/>
                <w:sz w:val="28"/>
                <w:szCs w:val="28"/>
              </w:rPr>
              <w:t>Arjen taidot -tunnilla</w:t>
            </w:r>
          </w:p>
          <w:p w14:paraId="3B9909C0" w14:textId="77777777" w:rsidR="00706A76" w:rsidRPr="00F426F7" w:rsidRDefault="00706A7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4D50" w14:paraId="5049341F" w14:textId="77777777" w:rsidTr="62154A66">
        <w:trPr>
          <w:trHeight w:val="388"/>
        </w:trPr>
        <w:tc>
          <w:tcPr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</w:tcPr>
          <w:p w14:paraId="25F3D7A8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Tammikuu</w:t>
            </w:r>
          </w:p>
        </w:tc>
        <w:tc>
          <w:tcPr>
            <w:tcW w:w="1078" w:type="pct"/>
            <w:tcBorders>
              <w:top w:val="nil"/>
              <w:bottom w:val="nil"/>
            </w:tcBorders>
            <w:shd w:val="clear" w:color="auto" w:fill="097B76" w:themeFill="accent1"/>
          </w:tcPr>
          <w:p w14:paraId="16A513F0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Helmikuu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097B76" w:themeFill="accent1"/>
          </w:tcPr>
          <w:p w14:paraId="55FA91BD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Maaliskuu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097B76" w:themeFill="accent1"/>
          </w:tcPr>
          <w:p w14:paraId="08B5D84E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Huhtikuu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097B76" w:themeFill="accent1"/>
          </w:tcPr>
          <w:p w14:paraId="4337D73E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Toukokuu</w:t>
            </w:r>
          </w:p>
        </w:tc>
      </w:tr>
      <w:tr w:rsidR="002C4D50" w14:paraId="43C1BAA0" w14:textId="77777777" w:rsidTr="62154A66">
        <w:trPr>
          <w:trHeight w:val="2565"/>
        </w:trPr>
        <w:tc>
          <w:tcPr>
            <w:tcW w:w="1552" w:type="pct"/>
            <w:tcBorders>
              <w:top w:val="nil"/>
              <w:bottom w:val="nil"/>
            </w:tcBorders>
            <w:noWrap/>
          </w:tcPr>
          <w:p w14:paraId="236177DC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0" w:name="_Hlk130558335"/>
          </w:p>
          <w:p w14:paraId="6D3FEA4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Kevään nivelvaiheyhteistyön suunnittelu alkaa</w:t>
            </w:r>
          </w:p>
          <w:p w14:paraId="480C2200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työnjaosta sopiminen </w:t>
            </w:r>
            <w:r w:rsidRPr="00F426F7">
              <w:rPr>
                <w:color w:val="000000" w:themeColor="text1"/>
                <w:sz w:val="24"/>
                <w:szCs w:val="24"/>
              </w:rPr>
              <w:t xml:space="preserve">(tukioppilaat, kuraattori, </w:t>
            </w:r>
          </w:p>
          <w:p w14:paraId="1481436D" w14:textId="77777777" w:rsidR="002C4D50" w:rsidRPr="00F426F7" w:rsidRDefault="002C4D50" w:rsidP="62154A66">
            <w:pPr>
              <w:pStyle w:val="Luettelokappal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62154A66">
              <w:rPr>
                <w:color w:val="000000" w:themeColor="text1"/>
                <w:sz w:val="24"/>
                <w:szCs w:val="24"/>
              </w:rPr>
              <w:t xml:space="preserve">opo, koulunuorisotyöntekijä 6. -7lk, 1. </w:t>
            </w:r>
            <w:proofErr w:type="spellStart"/>
            <w:r w:rsidRPr="62154A66">
              <w:rPr>
                <w:color w:val="000000" w:themeColor="text1"/>
                <w:sz w:val="24"/>
                <w:szCs w:val="24"/>
              </w:rPr>
              <w:t>lk</w:t>
            </w:r>
            <w:proofErr w:type="spellEnd"/>
            <w:r w:rsidRPr="62154A66">
              <w:rPr>
                <w:color w:val="000000" w:themeColor="text1"/>
                <w:sz w:val="24"/>
                <w:szCs w:val="24"/>
              </w:rPr>
              <w:t xml:space="preserve"> koulutulokaspäivä)</w:t>
            </w:r>
          </w:p>
          <w:p w14:paraId="3E0475E1" w14:textId="77777777" w:rsidR="002C4D50" w:rsidRPr="00F426F7" w:rsidRDefault="002C4D50">
            <w:pPr>
              <w:spacing w:line="276" w:lineRule="auto"/>
              <w:rPr>
                <w:sz w:val="24"/>
                <w:szCs w:val="24"/>
              </w:rPr>
            </w:pPr>
          </w:p>
          <w:p w14:paraId="4C2B04F1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F426F7">
              <w:rPr>
                <w:b/>
                <w:sz w:val="24"/>
                <w:szCs w:val="24"/>
              </w:rPr>
              <w:t>KiVa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, Verso ja </w:t>
            </w:r>
            <w:proofErr w:type="spellStart"/>
            <w:r w:rsidRPr="00F426F7">
              <w:rPr>
                <w:b/>
                <w:sz w:val="24"/>
                <w:szCs w:val="24"/>
              </w:rPr>
              <w:t>Resto</w:t>
            </w:r>
            <w:proofErr w:type="spellEnd"/>
            <w:r w:rsidRPr="00F426F7">
              <w:rPr>
                <w:b/>
                <w:sz w:val="24"/>
                <w:szCs w:val="24"/>
              </w:rPr>
              <w:t xml:space="preserve"> toimijoiden tapaaminen  </w:t>
            </w:r>
          </w:p>
          <w:p w14:paraId="296960F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ABA1EF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Hyvinvointitiedosta toimintaan</w:t>
            </w:r>
          </w:p>
          <w:p w14:paraId="61433396" w14:textId="77777777" w:rsidR="002C4D50" w:rsidRPr="00F426F7" w:rsidRDefault="002C4D50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47AA08C6">
              <w:rPr>
                <w:color w:val="auto"/>
                <w:sz w:val="24"/>
                <w:szCs w:val="24"/>
              </w:rPr>
              <w:t>kehityskohteisiin reagointi</w:t>
            </w:r>
          </w:p>
          <w:p w14:paraId="4C29D6F7" w14:textId="704A022F" w:rsidR="47AA08C6" w:rsidRDefault="47AA08C6" w:rsidP="47AA08C6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50EB9AFC" w14:textId="03CF9A98" w:rsidR="00F950A5" w:rsidRDefault="00F950A5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*Poissaolojen seurantapisteen </w:t>
            </w:r>
            <w:r w:rsidR="00526C36">
              <w:rPr>
                <w:b/>
                <w:bCs/>
                <w:color w:val="35CFBA" w:themeColor="accent3" w:themeShade="BF"/>
                <w:sz w:val="28"/>
                <w:szCs w:val="28"/>
              </w:rPr>
              <w:t>2</w:t>
            </w: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tilastojen läpikäynti</w:t>
            </w:r>
          </w:p>
          <w:p w14:paraId="3900D1F0" w14:textId="77777777" w:rsidR="00526C36" w:rsidRDefault="00526C3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204615C6" w14:textId="2281FA77" w:rsidR="4D9FC0C2" w:rsidRDefault="00526C36" w:rsidP="0BC35314">
            <w:pPr>
              <w:spacing w:line="276" w:lineRule="auto"/>
              <w:rPr>
                <w:color w:val="auto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4412430F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LAO jakso </w:t>
            </w:r>
            <w:r w:rsidR="008B13CB">
              <w:rPr>
                <w:b/>
                <w:bCs/>
                <w:color w:val="35CFBA" w:themeColor="accent3" w:themeShade="BF"/>
                <w:sz w:val="28"/>
                <w:szCs w:val="28"/>
              </w:rPr>
              <w:t>kevät</w:t>
            </w:r>
          </w:p>
          <w:p w14:paraId="644EBD02" w14:textId="336AA165" w:rsidR="47AA08C6" w:rsidRDefault="47AA08C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54888673" w14:textId="340983F7" w:rsidR="4D9FC0C2" w:rsidRDefault="00526C3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4412430F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8lk vanhempainilla</w:t>
            </w:r>
            <w:r w:rsidR="00824F11">
              <w:rPr>
                <w:b/>
                <w:bCs/>
                <w:color w:val="35CFBA" w:themeColor="accent3" w:themeShade="BF"/>
                <w:sz w:val="28"/>
                <w:szCs w:val="28"/>
              </w:rPr>
              <w:t>t (voimakehä, koulumotivaatio)</w:t>
            </w:r>
          </w:p>
          <w:p w14:paraId="1AD7BF71" w14:textId="707A2FC6" w:rsidR="47AA08C6" w:rsidRDefault="47AA08C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3124C8F2" w14:textId="2F58D951" w:rsidR="3713F1D1" w:rsidRDefault="00526C3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3713F1D1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7lk</w:t>
            </w:r>
            <w:r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Mitä kuuluu </w:t>
            </w: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-</w:t>
            </w:r>
            <w:r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kysely</w:t>
            </w: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n tulosten käsittely </w:t>
            </w:r>
            <w:r w:rsidR="008A7CC3">
              <w:rPr>
                <w:b/>
                <w:bCs/>
                <w:color w:val="35CFBA" w:themeColor="accent3" w:themeShade="BF"/>
                <w:sz w:val="28"/>
                <w:szCs w:val="28"/>
              </w:rPr>
              <w:t>LV + kuraattori + koulunuorisotyöntekijä</w:t>
            </w:r>
          </w:p>
          <w:p w14:paraId="487EFA00" w14:textId="5F941C31" w:rsidR="47AA08C6" w:rsidRDefault="00E6633C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-</w:t>
            </w:r>
            <w:r w:rsidR="3CC35F11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-&gt; </w:t>
            </w:r>
            <w:proofErr w:type="spellStart"/>
            <w:r w:rsidR="008A7CC3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ryhmäytys</w:t>
            </w:r>
            <w:r w:rsidR="008A7CC3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ten</w:t>
            </w:r>
            <w:proofErr w:type="spellEnd"/>
            <w:r w:rsidR="008A7CC3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jatko-osa </w:t>
            </w:r>
            <w:r w:rsidR="005F37FD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3</w:t>
            </w:r>
            <w:r w:rsidR="008A7CC3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h (</w:t>
            </w:r>
            <w:r w:rsidR="005F37FD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tammi-helmi</w:t>
            </w:r>
            <w:r w:rsidR="008A7CC3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)</w:t>
            </w:r>
            <w:r w:rsidR="00274C37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,</w:t>
            </w:r>
            <w:r w:rsidR="008A7CC3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luokkatyöstöt</w:t>
            </w:r>
          </w:p>
          <w:p w14:paraId="00B3744D" w14:textId="77777777" w:rsidR="00A46F5B" w:rsidRPr="00F426F7" w:rsidRDefault="00A46F5B" w:rsidP="0BC35314">
            <w:pPr>
              <w:spacing w:line="276" w:lineRule="auto"/>
            </w:pPr>
          </w:p>
          <w:p w14:paraId="3EC5470C" w14:textId="77777777" w:rsidR="002C4D50" w:rsidRPr="00F426F7" w:rsidRDefault="002C4D50" w:rsidP="005502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31437C97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50F6F8C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Oppimisen tuen </w:t>
            </w:r>
            <w:r w:rsidRPr="00F426F7">
              <w:rPr>
                <w:b/>
                <w:bCs/>
                <w:sz w:val="24"/>
                <w:szCs w:val="24"/>
              </w:rPr>
              <w:t>tarkastelu</w:t>
            </w:r>
            <w:r w:rsidRPr="00F426F7">
              <w:rPr>
                <w:b/>
                <w:sz w:val="24"/>
                <w:szCs w:val="24"/>
              </w:rPr>
              <w:t xml:space="preserve"> ja hakuprosessit, JOPO-asiat                                        </w:t>
            </w:r>
          </w:p>
          <w:p w14:paraId="3C36F44C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346E86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Poissaolojen 3. seurantapiste                                                                                                                                      </w:t>
            </w:r>
          </w:p>
          <w:p w14:paraId="0F80DBFE" w14:textId="77777777" w:rsidR="00732610" w:rsidRDefault="00732610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0E0645DF" w14:textId="2E3056DB" w:rsidR="002C4D50" w:rsidRPr="00F426F7" w:rsidRDefault="00732610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="7BF15263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Yhteishaku, harkintaan perustuva valinta, yhteistyö</w:t>
            </w:r>
            <w:r w:rsidR="26891267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</w:t>
            </w:r>
            <w:proofErr w:type="spellStart"/>
            <w:r w:rsidR="26891267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OHR:n</w:t>
            </w:r>
            <w:proofErr w:type="spellEnd"/>
            <w:r w:rsidR="26891267"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 xml:space="preserve"> kanssa</w:t>
            </w:r>
          </w:p>
          <w:p w14:paraId="53D2B286" w14:textId="5C62A83A" w:rsidR="002C4D50" w:rsidRPr="00F426F7" w:rsidRDefault="002C4D50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604EEEFF" w14:textId="4E07B14B" w:rsidR="002C4D50" w:rsidRPr="00D56212" w:rsidRDefault="0055029D" w:rsidP="0BC35314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Pr="00F571F5">
              <w:rPr>
                <w:b/>
                <w:bCs/>
                <w:color w:val="35CFBA" w:themeColor="accent3" w:themeShade="BF"/>
                <w:sz w:val="28"/>
                <w:szCs w:val="28"/>
              </w:rPr>
              <w:t>MK-kyselyn tulosten läpikäynti vanhempainyhdistyksen kanssa</w:t>
            </w: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</w:t>
            </w:r>
            <w:r w:rsidR="00732610">
              <w:rPr>
                <w:b/>
                <w:bCs/>
                <w:color w:val="35CFBA" w:themeColor="accent3" w:themeShade="BF"/>
                <w:sz w:val="28"/>
                <w:szCs w:val="28"/>
              </w:rPr>
              <w:t>(kevään aikana)</w:t>
            </w:r>
          </w:p>
        </w:tc>
        <w:tc>
          <w:tcPr>
            <w:tcW w:w="760" w:type="pct"/>
            <w:tcBorders>
              <w:top w:val="nil"/>
              <w:bottom w:val="nil"/>
            </w:tcBorders>
          </w:tcPr>
          <w:p w14:paraId="4F339DDA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0A3B9FA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proofErr w:type="spellStart"/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KiVa</w:t>
            </w:r>
            <w:proofErr w:type="spellEnd"/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-Koulu kysely </w:t>
            </w:r>
          </w:p>
          <w:p w14:paraId="2C68428D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49864E31" w14:textId="65DFE030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47AA08C6">
              <w:rPr>
                <w:b/>
                <w:bCs/>
                <w:sz w:val="24"/>
                <w:szCs w:val="24"/>
              </w:rPr>
              <w:t>Hyvinvointiseminaari</w:t>
            </w:r>
          </w:p>
          <w:p w14:paraId="75A4F9A3" w14:textId="4667831F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399D91C" w14:textId="138FFC83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FA20C9F" w14:textId="4C3D3AFB" w:rsidR="00BE7126" w:rsidRDefault="00BE712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*Poissaolojen seurantapisteen 3 tilastojen läpikäynti </w:t>
            </w:r>
          </w:p>
          <w:p w14:paraId="61C6FDF5" w14:textId="77777777" w:rsidR="00BE7126" w:rsidRDefault="00BE712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2C56FFDA" w14:textId="4AA350DD" w:rsidR="002C4D50" w:rsidRPr="00F426F7" w:rsidRDefault="00F3251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5E7BB7E8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Yhteisöllinen tiedonsiirto 6</w:t>
            </w:r>
            <w:r w:rsidR="00C84DA9">
              <w:rPr>
                <w:b/>
                <w:bCs/>
                <w:color w:val="35CFBA" w:themeColor="accent3" w:themeShade="BF"/>
                <w:sz w:val="28"/>
                <w:szCs w:val="28"/>
              </w:rPr>
              <w:t>lk</w:t>
            </w:r>
            <w:r w:rsidR="5E7BB7E8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-&gt;7lk</w:t>
            </w:r>
            <w:r w:rsidR="00C84DA9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(maalis-huhti)</w:t>
            </w:r>
          </w:p>
          <w:p w14:paraId="76408031" w14:textId="4EEF987A" w:rsidR="002C4D50" w:rsidRPr="00F426F7" w:rsidRDefault="002C4D5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17D7007E" w14:textId="221C00E4" w:rsidR="002C4D50" w:rsidRDefault="00F3251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67C2DC61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Uusien tukioppilaiden valinta alkaa</w:t>
            </w:r>
          </w:p>
          <w:p w14:paraId="2E3AB279" w14:textId="77C14607" w:rsidR="000365C5" w:rsidRPr="00F426F7" w:rsidRDefault="000365C5" w:rsidP="000365C5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36CDEB3F" w14:textId="1E1E0A50" w:rsidR="000365C5" w:rsidRPr="00F426F7" w:rsidRDefault="000365C5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14:paraId="14C6A96E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45E96C3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Kouluterveyskyselyt </w:t>
            </w:r>
            <w:r w:rsidRPr="00F426F7">
              <w:rPr>
                <w:sz w:val="24"/>
                <w:szCs w:val="24"/>
              </w:rPr>
              <w:t>(pariton vuosi)</w:t>
            </w:r>
            <w:r w:rsidRPr="00F426F7">
              <w:rPr>
                <w:b/>
                <w:sz w:val="24"/>
                <w:szCs w:val="24"/>
              </w:rPr>
              <w:t xml:space="preserve"> </w:t>
            </w:r>
          </w:p>
          <w:p w14:paraId="5BCA7A59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1C49B6D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Nivelvaiheiden tiedonsiirrot </w:t>
            </w:r>
          </w:p>
          <w:p w14:paraId="6E8B5812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18B9F42" w14:textId="14CB7892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47AA08C6">
              <w:rPr>
                <w:b/>
                <w:bCs/>
                <w:sz w:val="24"/>
                <w:szCs w:val="24"/>
              </w:rPr>
              <w:t>Caf</w:t>
            </w:r>
            <w:proofErr w:type="spellEnd"/>
            <w:r w:rsidRPr="47AA08C6">
              <w:rPr>
                <w:b/>
                <w:bCs/>
                <w:sz w:val="24"/>
                <w:szCs w:val="24"/>
              </w:rPr>
              <w:t>-arviointi</w:t>
            </w:r>
          </w:p>
          <w:p w14:paraId="39B115A1" w14:textId="63D14D06" w:rsidR="002C4D50" w:rsidRPr="00F426F7" w:rsidRDefault="002C4D50" w:rsidP="47AA08C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C079F40" w14:textId="77777777" w:rsidR="00C84DA9" w:rsidRDefault="00C84DA9" w:rsidP="00C84DA9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  <w:r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*</w:t>
            </w:r>
            <w:r w:rsidRPr="0BC35314"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  <w:t>6lk nivelvaihetunnit</w:t>
            </w:r>
          </w:p>
          <w:p w14:paraId="1B7522B5" w14:textId="77777777" w:rsidR="00C84DA9" w:rsidRDefault="00C84DA9" w:rsidP="00C84DA9">
            <w:pPr>
              <w:spacing w:line="276" w:lineRule="auto"/>
              <w:rPr>
                <w:rStyle w:val="Hienovarainenkorostus"/>
                <w:b/>
                <w:bCs/>
              </w:rPr>
            </w:pPr>
          </w:p>
          <w:p w14:paraId="21D59FCF" w14:textId="5140295C" w:rsidR="00E92930" w:rsidRDefault="00F32513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003E46AD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tulevien </w:t>
            </w:r>
            <w:r w:rsidR="6863764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7lk muodostaminen</w:t>
            </w:r>
          </w:p>
          <w:p w14:paraId="468D64CB" w14:textId="77777777" w:rsidR="00E92930" w:rsidRDefault="00E9293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1E2E4C7B" w14:textId="19DEEE87" w:rsidR="002C4D50" w:rsidRPr="00F426F7" w:rsidRDefault="00E9293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*Y</w:t>
            </w:r>
            <w:r w:rsidR="6863764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ksilölliset tiedonsiirtopalaverit</w:t>
            </w: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(huhti-touko)</w:t>
            </w:r>
          </w:p>
          <w:p w14:paraId="3215B94A" w14:textId="4C050F99" w:rsidR="002C4D50" w:rsidRPr="00F426F7" w:rsidRDefault="002C4D5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74B41481" w14:textId="31D1985E" w:rsidR="002C4D50" w:rsidRDefault="00E92930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33A4E3A5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Yhteistyö toisen asteen oppilaitosnuorisotyön kanssa</w:t>
            </w:r>
            <w:r w:rsidR="00BE7126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(huhti-touko)</w:t>
            </w:r>
          </w:p>
          <w:p w14:paraId="5EF9DF4F" w14:textId="5D6935FC" w:rsidR="00732610" w:rsidRPr="00F426F7" w:rsidRDefault="00732610" w:rsidP="00732610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32F8C6DF" w14:textId="77777777" w:rsidR="00732610" w:rsidRPr="00F426F7" w:rsidRDefault="00732610" w:rsidP="00732610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color w:val="35CFBA" w:themeColor="accent3" w:themeShade="BF"/>
                <w:sz w:val="28"/>
                <w:szCs w:val="28"/>
              </w:rPr>
            </w:pPr>
          </w:p>
          <w:p w14:paraId="72BEA293" w14:textId="61DCE941" w:rsidR="00732610" w:rsidRPr="00F426F7" w:rsidRDefault="00732610" w:rsidP="47AA08C6">
            <w:pPr>
              <w:spacing w:line="276" w:lineRule="auto"/>
              <w:rPr>
                <w:b/>
                <w:bCs/>
                <w:color w:val="35CFBA" w:themeColor="accent3" w:themeShade="BF"/>
                <w:sz w:val="32"/>
                <w:szCs w:val="32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66FD1DF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AD32436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itsearviointi</w:t>
            </w:r>
          </w:p>
          <w:p w14:paraId="71212167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F0B5AF1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Alustava suunnitelma seuraavalle vuodelle</w:t>
            </w:r>
          </w:p>
          <w:p w14:paraId="11AC8008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1B87A64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4. seurantapiste</w:t>
            </w:r>
          </w:p>
          <w:p w14:paraId="048D04AD" w14:textId="25AE3695" w:rsidR="002C4D50" w:rsidRPr="00F426F7" w:rsidRDefault="002C4D50" w:rsidP="47AA08C6">
            <w:pPr>
              <w:spacing w:line="276" w:lineRule="auto"/>
              <w:rPr>
                <w:sz w:val="24"/>
                <w:szCs w:val="24"/>
              </w:rPr>
            </w:pPr>
          </w:p>
          <w:p w14:paraId="0C405FD6" w14:textId="50CF2E22" w:rsidR="002C4D50" w:rsidRPr="00F426F7" w:rsidRDefault="00BE712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368F3E93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Uusien seiskojen tutustuminen</w:t>
            </w:r>
            <w:r w:rsidR="2BE7443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(omat </w:t>
            </w:r>
            <w:proofErr w:type="spellStart"/>
            <w:r w:rsidR="2BE7443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tukarit</w:t>
            </w:r>
            <w:proofErr w:type="spellEnd"/>
            <w:r w:rsidR="2BE74437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mukana)</w:t>
            </w:r>
          </w:p>
          <w:p w14:paraId="7088B3D4" w14:textId="2C993376" w:rsidR="002C4D50" w:rsidRPr="00F426F7" w:rsidRDefault="002C4D50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265B63EA" w14:textId="30F7B349" w:rsidR="00887691" w:rsidRDefault="00BE7126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</w:t>
            </w:r>
            <w:r w:rsidR="00887691">
              <w:rPr>
                <w:b/>
                <w:bCs/>
                <w:color w:val="35CFBA" w:themeColor="accent3" w:themeShade="BF"/>
                <w:sz w:val="28"/>
                <w:szCs w:val="28"/>
              </w:rPr>
              <w:t>N</w:t>
            </w:r>
            <w:r w:rsidR="368F3E93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ivelvaihetyö</w:t>
            </w:r>
            <w:r w:rsidR="00887691">
              <w:rPr>
                <w:b/>
                <w:bCs/>
                <w:color w:val="35CFBA" w:themeColor="accent3" w:themeShade="BF"/>
                <w:sz w:val="28"/>
                <w:szCs w:val="28"/>
              </w:rPr>
              <w:t xml:space="preserve"> toiselle asteelle</w:t>
            </w:r>
          </w:p>
          <w:p w14:paraId="68D6A61F" w14:textId="77777777" w:rsidR="00887691" w:rsidRDefault="00887691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7E8FED4C" w14:textId="5E479B4C" w:rsidR="002C4D50" w:rsidRDefault="00887691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*T</w:t>
            </w:r>
            <w:r w:rsidR="368F3E93" w:rsidRPr="0BC35314">
              <w:rPr>
                <w:b/>
                <w:bCs/>
                <w:color w:val="35CFBA" w:themeColor="accent3" w:themeShade="BF"/>
                <w:sz w:val="28"/>
                <w:szCs w:val="28"/>
              </w:rPr>
              <w:t>iedonsiirto toiselle asteelle</w:t>
            </w:r>
          </w:p>
          <w:p w14:paraId="07B6923D" w14:textId="77777777" w:rsidR="007B5715" w:rsidRDefault="007B5715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  <w:p w14:paraId="0214E66F" w14:textId="3DC8F4D2" w:rsidR="007B5715" w:rsidRDefault="007B5715" w:rsidP="007B5715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  <w:r>
              <w:rPr>
                <w:b/>
                <w:bCs/>
                <w:color w:val="35CFBA" w:themeColor="accent3" w:themeShade="BF"/>
                <w:sz w:val="28"/>
                <w:szCs w:val="28"/>
              </w:rPr>
              <w:t>*Poissaolojen seurantapisteen 4 tilasto</w:t>
            </w:r>
            <w:r w:rsidR="00A972AE">
              <w:rPr>
                <w:b/>
                <w:bCs/>
                <w:color w:val="35CFBA" w:themeColor="accent3" w:themeShade="BF"/>
                <w:sz w:val="28"/>
                <w:szCs w:val="28"/>
              </w:rPr>
              <w:t>jen ker</w:t>
            </w:r>
            <w:r w:rsidR="000F23FA">
              <w:rPr>
                <w:b/>
                <w:bCs/>
                <w:color w:val="35CFBA" w:themeColor="accent3" w:themeShade="BF"/>
                <w:sz w:val="28"/>
                <w:szCs w:val="28"/>
              </w:rPr>
              <w:t>ääminen 7lk/8lk</w:t>
            </w:r>
          </w:p>
          <w:p w14:paraId="3D3C0CBE" w14:textId="363682A8" w:rsidR="007B5715" w:rsidRPr="00F426F7" w:rsidRDefault="007B5715" w:rsidP="0BC35314">
            <w:pPr>
              <w:spacing w:line="276" w:lineRule="auto"/>
              <w:rPr>
                <w:b/>
                <w:bCs/>
                <w:color w:val="35CFBA" w:themeColor="accent3" w:themeShade="BF"/>
                <w:sz w:val="28"/>
                <w:szCs w:val="28"/>
              </w:rPr>
            </w:pPr>
          </w:p>
        </w:tc>
      </w:tr>
      <w:bookmarkEnd w:id="0"/>
      <w:tr w:rsidR="002C4D50" w14:paraId="7011F23A" w14:textId="77777777" w:rsidTr="62154A66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</w:tcPr>
          <w:p w14:paraId="7A2171A6" w14:textId="77777777" w:rsidR="002C4D50" w:rsidRPr="0005371E" w:rsidRDefault="002C4D50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 w:rsidRPr="7053FAC5">
              <w:rPr>
                <w:color w:val="FFFFFF" w:themeColor="background1"/>
                <w:sz w:val="32"/>
                <w:szCs w:val="32"/>
              </w:rPr>
              <w:t>Lukuvuoden jatkuvana toimintana</w:t>
            </w:r>
          </w:p>
        </w:tc>
      </w:tr>
      <w:tr w:rsidR="002C4D50" w14:paraId="7198D0DF" w14:textId="77777777" w:rsidTr="62154A6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B867DE6" w14:textId="77777777" w:rsidR="002C4D50" w:rsidRPr="00A938B1" w:rsidRDefault="002C4D50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="002C4D50" w:rsidRPr="00F426F7" w14:paraId="680C4003" w14:textId="77777777" w:rsidTr="62154A66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C1B5917" w14:textId="7D6462FC" w:rsidR="002C4D50" w:rsidRPr="00F426F7" w:rsidRDefault="45DDFE55" w:rsidP="62154A66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62154A66">
              <w:rPr>
                <w:color w:val="auto"/>
                <w:sz w:val="24"/>
                <w:szCs w:val="24"/>
              </w:rPr>
              <w:t xml:space="preserve">Ryhmäytymistä </w:t>
            </w:r>
            <w:r w:rsidRPr="62154A66">
              <w:rPr>
                <w:b w:val="0"/>
                <w:bCs w:val="0"/>
                <w:color w:val="auto"/>
                <w:sz w:val="24"/>
                <w:szCs w:val="24"/>
              </w:rPr>
              <w:t xml:space="preserve">tukevat toimet, vuorovaikutus ja turvataidot, </w:t>
            </w:r>
            <w:proofErr w:type="spellStart"/>
            <w:r w:rsidRPr="62154A66">
              <w:rPr>
                <w:b w:val="0"/>
                <w:bCs w:val="0"/>
                <w:color w:val="auto"/>
                <w:sz w:val="24"/>
                <w:szCs w:val="24"/>
              </w:rPr>
              <w:t>KiVa-</w:t>
            </w:r>
            <w:proofErr w:type="spellEnd"/>
            <w:r w:rsidRPr="62154A66">
              <w:rPr>
                <w:b w:val="0"/>
                <w:bCs w:val="0"/>
                <w:color w:val="auto"/>
                <w:sz w:val="24"/>
                <w:szCs w:val="24"/>
              </w:rPr>
              <w:t xml:space="preserve"> tunnit, yläkoulun luokkatunnit, Mitä kuuluu-seuranta, </w:t>
            </w:r>
            <w:proofErr w:type="spellStart"/>
            <w:r w:rsidRPr="62154A66">
              <w:rPr>
                <w:b w:val="0"/>
                <w:bCs w:val="0"/>
                <w:color w:val="auto"/>
                <w:sz w:val="24"/>
                <w:szCs w:val="24"/>
              </w:rPr>
              <w:t>Resto</w:t>
            </w:r>
            <w:proofErr w:type="spellEnd"/>
            <w:r w:rsidRPr="62154A66">
              <w:rPr>
                <w:b w:val="0"/>
                <w:bCs w:val="0"/>
                <w:color w:val="auto"/>
                <w:sz w:val="24"/>
                <w:szCs w:val="24"/>
              </w:rPr>
              <w:t>-toiminta otetaan aktiivisesti käyttöön. Verso-toimintaa kartoitetaan tulevan lukuvuoden aikana.</w:t>
            </w:r>
          </w:p>
          <w:p w14:paraId="0E896D73" w14:textId="77777777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BC35314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BC35314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14:paraId="0B8601FD" w14:textId="77777777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BC35314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BC35314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14:paraId="1887D937" w14:textId="77777777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BC35314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  <w:p w14:paraId="6C33D842" w14:textId="76F958C7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0BC35314">
              <w:rPr>
                <w:color w:val="35CFBA" w:themeColor="accent3" w:themeShade="BF"/>
                <w:sz w:val="24"/>
                <w:szCs w:val="24"/>
              </w:rPr>
              <w:t>Oppilaskunnan osallisuuskokoukset kerran kuussa</w:t>
            </w:r>
          </w:p>
          <w:p w14:paraId="78B059FC" w14:textId="659A99B2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0BC35314">
              <w:rPr>
                <w:color w:val="35CFBA" w:themeColor="accent3" w:themeShade="BF"/>
                <w:sz w:val="24"/>
                <w:szCs w:val="24"/>
              </w:rPr>
              <w:t>Harrasteohjaajan kyselyt oppilaille, harrastuskalenteri, jatkuva ohjaus</w:t>
            </w:r>
          </w:p>
          <w:p w14:paraId="1F85F93F" w14:textId="55DF4060" w:rsidR="002C4D50" w:rsidRPr="00F426F7" w:rsidRDefault="45DDFE55" w:rsidP="62154A66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62154A66">
              <w:rPr>
                <w:color w:val="35CFBA" w:themeColor="accent3" w:themeShade="BF"/>
                <w:sz w:val="24"/>
                <w:szCs w:val="24"/>
              </w:rPr>
              <w:t>Tuk</w:t>
            </w:r>
            <w:r w:rsidR="003D4193">
              <w:rPr>
                <w:color w:val="35CFBA" w:themeColor="accent3" w:themeShade="BF"/>
                <w:sz w:val="24"/>
                <w:szCs w:val="24"/>
              </w:rPr>
              <w:t>ioppilaat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 xml:space="preserve"> ja oppilaskunnan hallitus kokokoontuvat kerran viikossa</w:t>
            </w:r>
          </w:p>
          <w:p w14:paraId="1F383853" w14:textId="7FF478B9" w:rsidR="002C4D50" w:rsidRPr="00F426F7" w:rsidRDefault="45DDFE55" w:rsidP="0BC35314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0BC35314">
              <w:rPr>
                <w:color w:val="35CFBA" w:themeColor="accent3" w:themeShade="BF"/>
                <w:sz w:val="24"/>
                <w:szCs w:val="24"/>
              </w:rPr>
              <w:t>Rehtorin ja apulaisrehtorin säännöllinen tiedottaminen koteihin koulun tapahtumista</w:t>
            </w:r>
          </w:p>
          <w:p w14:paraId="14C2F5BA" w14:textId="6A8BED06" w:rsidR="0044421A" w:rsidRDefault="45DDFE55" w:rsidP="0BC35314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0BC35314">
              <w:rPr>
                <w:color w:val="35CFBA" w:themeColor="accent3" w:themeShade="BF"/>
                <w:sz w:val="24"/>
                <w:szCs w:val="24"/>
              </w:rPr>
              <w:t>Seksuaaliterapeutti oppilaiden tavattavissa välitunneilla</w:t>
            </w:r>
            <w:r w:rsidR="00D70336">
              <w:rPr>
                <w:color w:val="35CFBA" w:themeColor="accent3" w:themeShade="BF"/>
                <w:sz w:val="24"/>
                <w:szCs w:val="24"/>
              </w:rPr>
              <w:t xml:space="preserve"> satunnaisesti</w:t>
            </w:r>
          </w:p>
          <w:p w14:paraId="53F35F34" w14:textId="70E18F56" w:rsidR="0044421A" w:rsidRPr="0044421A" w:rsidRDefault="006C6779" w:rsidP="0BC35314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>
              <w:rPr>
                <w:color w:val="35CFBA" w:themeColor="accent3" w:themeShade="BF"/>
                <w:sz w:val="24"/>
                <w:szCs w:val="24"/>
              </w:rPr>
              <w:t>Psykiatrinen sairaanhoitaja tavattavissa</w:t>
            </w:r>
            <w:r w:rsidR="00F92065">
              <w:rPr>
                <w:color w:val="35CFBA" w:themeColor="accent3" w:themeShade="BF"/>
                <w:sz w:val="24"/>
                <w:szCs w:val="24"/>
              </w:rPr>
              <w:t xml:space="preserve">. </w:t>
            </w:r>
            <w:r w:rsidR="00C569E0">
              <w:rPr>
                <w:color w:val="35CFBA" w:themeColor="accent3" w:themeShade="BF"/>
                <w:sz w:val="24"/>
                <w:szCs w:val="24"/>
              </w:rPr>
              <w:t>Järjestää pienryhmiä tarvittaessa</w:t>
            </w:r>
          </w:p>
          <w:p w14:paraId="434A1620" w14:textId="043E15BB" w:rsidR="002C4D50" w:rsidRPr="00F426F7" w:rsidRDefault="45DDFE55" w:rsidP="62154A66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62154A66">
              <w:rPr>
                <w:color w:val="35CFBA" w:themeColor="accent3" w:themeShade="BF"/>
                <w:sz w:val="24"/>
                <w:szCs w:val="24"/>
              </w:rPr>
              <w:t>L</w:t>
            </w:r>
            <w:r w:rsidR="00DB1C8C" w:rsidRPr="62154A66">
              <w:rPr>
                <w:color w:val="35CFBA" w:themeColor="accent3" w:themeShade="BF"/>
                <w:sz w:val="24"/>
                <w:szCs w:val="24"/>
              </w:rPr>
              <w:t>V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>-tun</w:t>
            </w:r>
            <w:r w:rsidR="00CE70E3">
              <w:rPr>
                <w:color w:val="35CFBA" w:themeColor="accent3" w:themeShade="BF"/>
                <w:sz w:val="24"/>
                <w:szCs w:val="24"/>
              </w:rPr>
              <w:t>teja lukukausittain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 xml:space="preserve">, yhteiset </w:t>
            </w:r>
            <w:r w:rsidR="000400BB">
              <w:rPr>
                <w:color w:val="35CFBA" w:themeColor="accent3" w:themeShade="BF"/>
                <w:sz w:val="24"/>
                <w:szCs w:val="24"/>
              </w:rPr>
              <w:t>teema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 xml:space="preserve">tunnit: laaja-alainen osaaminen, tunne- ja vuorovaikutustaidot, osa toteutuu opon ja </w:t>
            </w:r>
            <w:proofErr w:type="spellStart"/>
            <w:r w:rsidRPr="62154A66">
              <w:rPr>
                <w:color w:val="35CFBA" w:themeColor="accent3" w:themeShade="BF"/>
                <w:sz w:val="24"/>
                <w:szCs w:val="24"/>
              </w:rPr>
              <w:t>terkan</w:t>
            </w:r>
            <w:proofErr w:type="spellEnd"/>
            <w:r w:rsidRPr="62154A66">
              <w:rPr>
                <w:color w:val="35CFBA" w:themeColor="accent3" w:themeShade="BF"/>
                <w:sz w:val="24"/>
                <w:szCs w:val="24"/>
              </w:rPr>
              <w:t xml:space="preserve"> tunneilla, osa aineenopetuksen yhteydessä</w:t>
            </w:r>
          </w:p>
          <w:p w14:paraId="125AB567" w14:textId="54636BEB" w:rsidR="002C4D50" w:rsidRPr="00F426F7" w:rsidRDefault="45DDFE55" w:rsidP="62154A66">
            <w:pPr>
              <w:pStyle w:val="DecimalAligned"/>
              <w:spacing w:after="0" w:line="240" w:lineRule="auto"/>
              <w:rPr>
                <w:color w:val="35CFBA" w:themeColor="accent3" w:themeShade="BF"/>
                <w:sz w:val="24"/>
                <w:szCs w:val="24"/>
              </w:rPr>
            </w:pPr>
            <w:r w:rsidRPr="62154A66">
              <w:rPr>
                <w:color w:val="35CFBA" w:themeColor="accent3" w:themeShade="BF"/>
                <w:sz w:val="24"/>
                <w:szCs w:val="24"/>
              </w:rPr>
              <w:t xml:space="preserve">Teematuntikokonaisuudet kaikille luokka-asteille (nuorisopalvelut, opet): 7.lk </w:t>
            </w:r>
            <w:r w:rsidR="003549FD">
              <w:rPr>
                <w:color w:val="35CFBA" w:themeColor="accent3" w:themeShade="BF"/>
                <w:sz w:val="24"/>
                <w:szCs w:val="24"/>
              </w:rPr>
              <w:t>Arjen taidot -</w:t>
            </w:r>
            <w:r w:rsidR="00BB3F8C">
              <w:rPr>
                <w:color w:val="35CFBA" w:themeColor="accent3" w:themeShade="BF"/>
                <w:sz w:val="24"/>
                <w:szCs w:val="24"/>
              </w:rPr>
              <w:t>tunneilla mukana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>, 8.lk Mediaprässitunnit</w:t>
            </w:r>
            <w:r w:rsidR="00FB5AF7">
              <w:rPr>
                <w:color w:val="35CFBA" w:themeColor="accent3" w:themeShade="BF"/>
                <w:sz w:val="24"/>
                <w:szCs w:val="24"/>
              </w:rPr>
              <w:t xml:space="preserve"> (äidinkieli)</w:t>
            </w:r>
            <w:r w:rsidRPr="62154A66">
              <w:rPr>
                <w:color w:val="35CFBA" w:themeColor="accent3" w:themeShade="BF"/>
                <w:sz w:val="24"/>
                <w:szCs w:val="24"/>
              </w:rPr>
              <w:t>, 9.lk työelämän taitoja ja itsenäistymistä</w:t>
            </w:r>
            <w:r w:rsidR="00FB5AF7">
              <w:rPr>
                <w:color w:val="35CFBA" w:themeColor="accent3" w:themeShade="BF"/>
                <w:sz w:val="24"/>
                <w:szCs w:val="24"/>
              </w:rPr>
              <w:t xml:space="preserve"> (opo)</w:t>
            </w:r>
          </w:p>
          <w:p w14:paraId="7E323AF2" w14:textId="29E5210E" w:rsidR="002C4D50" w:rsidRPr="00F426F7" w:rsidRDefault="002C4D50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505084EB" w14:textId="77777777" w:rsidR="002C4D50" w:rsidRPr="00A04A3F" w:rsidRDefault="002C4D50" w:rsidP="00E82DB4">
      <w:pPr>
        <w:pStyle w:val="DecimalAligned"/>
        <w:spacing w:after="0" w:line="360" w:lineRule="auto"/>
        <w:rPr>
          <w:b/>
          <w:color w:val="097B76" w:themeColor="accent1"/>
          <w:sz w:val="24"/>
          <w:szCs w:val="24"/>
        </w:rPr>
      </w:pPr>
    </w:p>
    <w:sectPr w:rsidR="002C4D50" w:rsidRPr="00A04A3F" w:rsidSect="00571E74">
      <w:headerReference w:type="even" r:id="rId11"/>
      <w:headerReference w:type="default" r:id="rId12"/>
      <w:headerReference w:type="first" r:id="rId13"/>
      <w:pgSz w:w="23811" w:h="16838" w:orient="landscape" w:code="8"/>
      <w:pgMar w:top="720" w:right="720" w:bottom="720" w:left="720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BE61" w14:textId="77777777" w:rsidR="00F8799D" w:rsidRDefault="00F8799D" w:rsidP="002F7CAD">
      <w:r>
        <w:separator/>
      </w:r>
    </w:p>
  </w:endnote>
  <w:endnote w:type="continuationSeparator" w:id="0">
    <w:p w14:paraId="2943A214" w14:textId="77777777" w:rsidR="00F8799D" w:rsidRDefault="00F8799D" w:rsidP="002F7CAD">
      <w:r>
        <w:continuationSeparator/>
      </w:r>
    </w:p>
  </w:endnote>
  <w:endnote w:type="continuationNotice" w:id="1">
    <w:p w14:paraId="7C3E6A2B" w14:textId="77777777" w:rsidR="00F8799D" w:rsidRDefault="00F879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53C5" w14:textId="77777777" w:rsidR="00F8799D" w:rsidRDefault="00F8799D" w:rsidP="002F7CAD">
      <w:r>
        <w:separator/>
      </w:r>
    </w:p>
  </w:footnote>
  <w:footnote w:type="continuationSeparator" w:id="0">
    <w:p w14:paraId="7C8B494B" w14:textId="77777777" w:rsidR="00F8799D" w:rsidRDefault="00F8799D" w:rsidP="002F7CAD">
      <w:r>
        <w:continuationSeparator/>
      </w:r>
    </w:p>
  </w:footnote>
  <w:footnote w:type="continuationNotice" w:id="1">
    <w:p w14:paraId="209A8EC5" w14:textId="77777777" w:rsidR="00F8799D" w:rsidRDefault="00F879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20A4" w14:textId="36F8EB7A" w:rsidR="00A62E43" w:rsidRPr="000339BE" w:rsidRDefault="00A62E43" w:rsidP="00503078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65631" w14:textId="23710A55" w:rsidR="00DB3B9D" w:rsidRDefault="00DB3B9D" w:rsidP="00A62E43">
    <w:pPr>
      <w:pStyle w:val="Yltunniste"/>
    </w:pPr>
  </w:p>
  <w:p w14:paraId="7C81AED1" w14:textId="77777777" w:rsidR="00A46F5B" w:rsidRPr="00A62E43" w:rsidRDefault="00A46F5B" w:rsidP="00A62E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84BC" w14:textId="77777777" w:rsidR="00D843D8" w:rsidRDefault="00D843D8" w:rsidP="00503078">
    <w:pPr>
      <w:rPr>
        <w:rFonts w:ascii="Arial" w:eastAsia="Andale Sans UI" w:hAnsi="Arial" w:cs="Arial"/>
        <w:b/>
      </w:rPr>
    </w:pPr>
  </w:p>
  <w:p w14:paraId="68868629" w14:textId="3F3C7BFE" w:rsidR="00DB3B9D" w:rsidRPr="00503078" w:rsidRDefault="00EC092E" w:rsidP="00503078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375C744" wp14:editId="5A34C21A">
          <wp:simplePos x="0" y="0"/>
          <wp:positionH relativeFrom="margin">
            <wp:align>left</wp:align>
          </wp:positionH>
          <wp:positionV relativeFrom="page">
            <wp:posOffset>366395</wp:posOffset>
          </wp:positionV>
          <wp:extent cx="840740" cy="2971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DC5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9E7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07EE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B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5C844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9ABC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A42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F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F45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801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91261B"/>
    <w:multiLevelType w:val="hybridMultilevel"/>
    <w:tmpl w:val="130889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3D1C"/>
    <w:multiLevelType w:val="hybridMultilevel"/>
    <w:tmpl w:val="FFA891F4"/>
    <w:lvl w:ilvl="0" w:tplc="46B4D74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ED"/>
    <w:multiLevelType w:val="hybridMultilevel"/>
    <w:tmpl w:val="05E68C90"/>
    <w:lvl w:ilvl="0" w:tplc="46B4D74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63E2"/>
    <w:multiLevelType w:val="hybridMultilevel"/>
    <w:tmpl w:val="FFFFFFFF"/>
    <w:lvl w:ilvl="0" w:tplc="BDB45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2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20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6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A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E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0E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FD19A"/>
    <w:multiLevelType w:val="hybridMultilevel"/>
    <w:tmpl w:val="115C72DE"/>
    <w:lvl w:ilvl="0" w:tplc="1A78B08C">
      <w:start w:val="1"/>
      <w:numFmt w:val="decimal"/>
      <w:lvlText w:val="%1."/>
      <w:lvlJc w:val="left"/>
      <w:pPr>
        <w:ind w:left="720" w:hanging="360"/>
      </w:pPr>
    </w:lvl>
    <w:lvl w:ilvl="1" w:tplc="77A4402E">
      <w:start w:val="1"/>
      <w:numFmt w:val="lowerLetter"/>
      <w:lvlText w:val="%2."/>
      <w:lvlJc w:val="left"/>
      <w:pPr>
        <w:ind w:left="1440" w:hanging="360"/>
      </w:pPr>
    </w:lvl>
    <w:lvl w:ilvl="2" w:tplc="9C806370">
      <w:start w:val="1"/>
      <w:numFmt w:val="lowerRoman"/>
      <w:lvlText w:val="%3."/>
      <w:lvlJc w:val="right"/>
      <w:pPr>
        <w:ind w:left="2160" w:hanging="180"/>
      </w:pPr>
    </w:lvl>
    <w:lvl w:ilvl="3" w:tplc="3586A4C4">
      <w:start w:val="1"/>
      <w:numFmt w:val="decimal"/>
      <w:lvlText w:val="%4."/>
      <w:lvlJc w:val="left"/>
      <w:pPr>
        <w:ind w:left="2880" w:hanging="360"/>
      </w:pPr>
    </w:lvl>
    <w:lvl w:ilvl="4" w:tplc="933E3DAC">
      <w:start w:val="1"/>
      <w:numFmt w:val="lowerLetter"/>
      <w:lvlText w:val="%5."/>
      <w:lvlJc w:val="left"/>
      <w:pPr>
        <w:ind w:left="3600" w:hanging="360"/>
      </w:pPr>
    </w:lvl>
    <w:lvl w:ilvl="5" w:tplc="6CFA4A4E">
      <w:start w:val="1"/>
      <w:numFmt w:val="lowerRoman"/>
      <w:lvlText w:val="%6."/>
      <w:lvlJc w:val="right"/>
      <w:pPr>
        <w:ind w:left="4320" w:hanging="180"/>
      </w:pPr>
    </w:lvl>
    <w:lvl w:ilvl="6" w:tplc="040A6C20">
      <w:start w:val="1"/>
      <w:numFmt w:val="decimal"/>
      <w:lvlText w:val="%7."/>
      <w:lvlJc w:val="left"/>
      <w:pPr>
        <w:ind w:left="5040" w:hanging="360"/>
      </w:pPr>
    </w:lvl>
    <w:lvl w:ilvl="7" w:tplc="7758D580">
      <w:start w:val="1"/>
      <w:numFmt w:val="lowerLetter"/>
      <w:lvlText w:val="%8."/>
      <w:lvlJc w:val="left"/>
      <w:pPr>
        <w:ind w:left="5760" w:hanging="360"/>
      </w:pPr>
    </w:lvl>
    <w:lvl w:ilvl="8" w:tplc="29EEE82E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6607">
    <w:abstractNumId w:val="15"/>
  </w:num>
  <w:num w:numId="2" w16cid:durableId="321081057">
    <w:abstractNumId w:val="10"/>
  </w:num>
  <w:num w:numId="3" w16cid:durableId="542329878">
    <w:abstractNumId w:val="8"/>
  </w:num>
  <w:num w:numId="4" w16cid:durableId="1655138916">
    <w:abstractNumId w:val="7"/>
  </w:num>
  <w:num w:numId="5" w16cid:durableId="388581142">
    <w:abstractNumId w:val="6"/>
  </w:num>
  <w:num w:numId="6" w16cid:durableId="2093508974">
    <w:abstractNumId w:val="5"/>
  </w:num>
  <w:num w:numId="7" w16cid:durableId="1827545823">
    <w:abstractNumId w:val="9"/>
  </w:num>
  <w:num w:numId="8" w16cid:durableId="855193445">
    <w:abstractNumId w:val="4"/>
  </w:num>
  <w:num w:numId="9" w16cid:durableId="2110655631">
    <w:abstractNumId w:val="3"/>
  </w:num>
  <w:num w:numId="10" w16cid:durableId="1985352688">
    <w:abstractNumId w:val="2"/>
  </w:num>
  <w:num w:numId="11" w16cid:durableId="1372875695">
    <w:abstractNumId w:val="1"/>
  </w:num>
  <w:num w:numId="12" w16cid:durableId="1821531804">
    <w:abstractNumId w:val="0"/>
  </w:num>
  <w:num w:numId="13" w16cid:durableId="588124958">
    <w:abstractNumId w:val="12"/>
  </w:num>
  <w:num w:numId="14" w16cid:durableId="458572780">
    <w:abstractNumId w:val="14"/>
  </w:num>
  <w:num w:numId="15" w16cid:durableId="1882354452">
    <w:abstractNumId w:val="11"/>
  </w:num>
  <w:num w:numId="16" w16cid:durableId="952395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01026"/>
    <w:rsid w:val="000108E9"/>
    <w:rsid w:val="00014616"/>
    <w:rsid w:val="000271A5"/>
    <w:rsid w:val="000328FB"/>
    <w:rsid w:val="000339BE"/>
    <w:rsid w:val="000365C5"/>
    <w:rsid w:val="000400BB"/>
    <w:rsid w:val="00042B7B"/>
    <w:rsid w:val="00045A80"/>
    <w:rsid w:val="00045ED3"/>
    <w:rsid w:val="00051052"/>
    <w:rsid w:val="0005371E"/>
    <w:rsid w:val="000538A3"/>
    <w:rsid w:val="000603DC"/>
    <w:rsid w:val="0006227A"/>
    <w:rsid w:val="000634C6"/>
    <w:rsid w:val="00064453"/>
    <w:rsid w:val="00072FF3"/>
    <w:rsid w:val="00075293"/>
    <w:rsid w:val="00082A8C"/>
    <w:rsid w:val="00087510"/>
    <w:rsid w:val="000911B4"/>
    <w:rsid w:val="00091618"/>
    <w:rsid w:val="00093638"/>
    <w:rsid w:val="000A1D33"/>
    <w:rsid w:val="000A22E6"/>
    <w:rsid w:val="000A65B0"/>
    <w:rsid w:val="000B4699"/>
    <w:rsid w:val="000C157B"/>
    <w:rsid w:val="000C30B3"/>
    <w:rsid w:val="000D68AA"/>
    <w:rsid w:val="000E2924"/>
    <w:rsid w:val="000F23FA"/>
    <w:rsid w:val="000F2774"/>
    <w:rsid w:val="000F4918"/>
    <w:rsid w:val="000F5E85"/>
    <w:rsid w:val="000F67BC"/>
    <w:rsid w:val="001002CD"/>
    <w:rsid w:val="0010578A"/>
    <w:rsid w:val="00110F26"/>
    <w:rsid w:val="001132DA"/>
    <w:rsid w:val="00117FEB"/>
    <w:rsid w:val="00127D8B"/>
    <w:rsid w:val="00134584"/>
    <w:rsid w:val="001462B3"/>
    <w:rsid w:val="00156EB8"/>
    <w:rsid w:val="00161593"/>
    <w:rsid w:val="00171C4E"/>
    <w:rsid w:val="00181461"/>
    <w:rsid w:val="001924BC"/>
    <w:rsid w:val="00192BF9"/>
    <w:rsid w:val="00197BC4"/>
    <w:rsid w:val="001A574A"/>
    <w:rsid w:val="001B24BF"/>
    <w:rsid w:val="001B520F"/>
    <w:rsid w:val="001B5309"/>
    <w:rsid w:val="001C7464"/>
    <w:rsid w:val="001C7C7E"/>
    <w:rsid w:val="001D2872"/>
    <w:rsid w:val="001D31A8"/>
    <w:rsid w:val="001D4999"/>
    <w:rsid w:val="001E14B5"/>
    <w:rsid w:val="001E4ABD"/>
    <w:rsid w:val="001E5D07"/>
    <w:rsid w:val="001F280E"/>
    <w:rsid w:val="001F449D"/>
    <w:rsid w:val="00201EF4"/>
    <w:rsid w:val="00212F5B"/>
    <w:rsid w:val="002139DD"/>
    <w:rsid w:val="00233E0F"/>
    <w:rsid w:val="0024197F"/>
    <w:rsid w:val="00241ABA"/>
    <w:rsid w:val="00246034"/>
    <w:rsid w:val="00246483"/>
    <w:rsid w:val="00250552"/>
    <w:rsid w:val="00262F47"/>
    <w:rsid w:val="00267A73"/>
    <w:rsid w:val="00273F79"/>
    <w:rsid w:val="00274C37"/>
    <w:rsid w:val="00277D22"/>
    <w:rsid w:val="0028378E"/>
    <w:rsid w:val="002869DB"/>
    <w:rsid w:val="002907DF"/>
    <w:rsid w:val="0029124D"/>
    <w:rsid w:val="00295C2E"/>
    <w:rsid w:val="002A1BA1"/>
    <w:rsid w:val="002A54F4"/>
    <w:rsid w:val="002A685B"/>
    <w:rsid w:val="002B6933"/>
    <w:rsid w:val="002B7A07"/>
    <w:rsid w:val="002C1366"/>
    <w:rsid w:val="002C4D0A"/>
    <w:rsid w:val="002C4D50"/>
    <w:rsid w:val="002C75CA"/>
    <w:rsid w:val="002C7BE9"/>
    <w:rsid w:val="002D0A38"/>
    <w:rsid w:val="002D0A9D"/>
    <w:rsid w:val="002D6C63"/>
    <w:rsid w:val="002D7879"/>
    <w:rsid w:val="002E08E6"/>
    <w:rsid w:val="002E6190"/>
    <w:rsid w:val="002F079C"/>
    <w:rsid w:val="002F14F5"/>
    <w:rsid w:val="002F1B6F"/>
    <w:rsid w:val="002F2218"/>
    <w:rsid w:val="002F3136"/>
    <w:rsid w:val="002F583F"/>
    <w:rsid w:val="002F6FCE"/>
    <w:rsid w:val="002F7698"/>
    <w:rsid w:val="002F7A9E"/>
    <w:rsid w:val="002F7CAD"/>
    <w:rsid w:val="00301621"/>
    <w:rsid w:val="00305BBA"/>
    <w:rsid w:val="0030695D"/>
    <w:rsid w:val="003148F4"/>
    <w:rsid w:val="00324044"/>
    <w:rsid w:val="00331E66"/>
    <w:rsid w:val="00334414"/>
    <w:rsid w:val="00334B8A"/>
    <w:rsid w:val="00342DA6"/>
    <w:rsid w:val="003549FD"/>
    <w:rsid w:val="00363986"/>
    <w:rsid w:val="00364802"/>
    <w:rsid w:val="003746DA"/>
    <w:rsid w:val="00377D56"/>
    <w:rsid w:val="00387350"/>
    <w:rsid w:val="003A06EB"/>
    <w:rsid w:val="003A275B"/>
    <w:rsid w:val="003A2C1A"/>
    <w:rsid w:val="003A38EB"/>
    <w:rsid w:val="003A5569"/>
    <w:rsid w:val="003B4445"/>
    <w:rsid w:val="003C1FC3"/>
    <w:rsid w:val="003C2CB3"/>
    <w:rsid w:val="003C2F25"/>
    <w:rsid w:val="003C5B0B"/>
    <w:rsid w:val="003D12BE"/>
    <w:rsid w:val="003D4193"/>
    <w:rsid w:val="003D7576"/>
    <w:rsid w:val="003E37D6"/>
    <w:rsid w:val="003E46AD"/>
    <w:rsid w:val="003E52AB"/>
    <w:rsid w:val="003E7161"/>
    <w:rsid w:val="003F0FAF"/>
    <w:rsid w:val="0040497F"/>
    <w:rsid w:val="004051C0"/>
    <w:rsid w:val="004072E7"/>
    <w:rsid w:val="00411B62"/>
    <w:rsid w:val="0042087A"/>
    <w:rsid w:val="00431A0F"/>
    <w:rsid w:val="0043247A"/>
    <w:rsid w:val="00433AFD"/>
    <w:rsid w:val="00440E94"/>
    <w:rsid w:val="0044421A"/>
    <w:rsid w:val="0044444E"/>
    <w:rsid w:val="00447027"/>
    <w:rsid w:val="00462BAF"/>
    <w:rsid w:val="00474351"/>
    <w:rsid w:val="004770C3"/>
    <w:rsid w:val="004850FC"/>
    <w:rsid w:val="00492389"/>
    <w:rsid w:val="004A2A55"/>
    <w:rsid w:val="004B0D9B"/>
    <w:rsid w:val="004B2E3A"/>
    <w:rsid w:val="004B64AE"/>
    <w:rsid w:val="004C08E8"/>
    <w:rsid w:val="004C1743"/>
    <w:rsid w:val="004E2849"/>
    <w:rsid w:val="004E578E"/>
    <w:rsid w:val="004F26D8"/>
    <w:rsid w:val="00503078"/>
    <w:rsid w:val="005141F4"/>
    <w:rsid w:val="00515E73"/>
    <w:rsid w:val="00517A9B"/>
    <w:rsid w:val="00517ECE"/>
    <w:rsid w:val="00517F63"/>
    <w:rsid w:val="00520269"/>
    <w:rsid w:val="00522F99"/>
    <w:rsid w:val="00524091"/>
    <w:rsid w:val="00525C4D"/>
    <w:rsid w:val="00526C36"/>
    <w:rsid w:val="00534AAE"/>
    <w:rsid w:val="00541785"/>
    <w:rsid w:val="00542EB4"/>
    <w:rsid w:val="0055029D"/>
    <w:rsid w:val="0055417F"/>
    <w:rsid w:val="005562D5"/>
    <w:rsid w:val="00561044"/>
    <w:rsid w:val="0056656A"/>
    <w:rsid w:val="00571E74"/>
    <w:rsid w:val="005768FF"/>
    <w:rsid w:val="00580427"/>
    <w:rsid w:val="00591165"/>
    <w:rsid w:val="00595A2A"/>
    <w:rsid w:val="005973B2"/>
    <w:rsid w:val="005B03D0"/>
    <w:rsid w:val="005B6FB0"/>
    <w:rsid w:val="005C3ACA"/>
    <w:rsid w:val="005C4AA9"/>
    <w:rsid w:val="005C7673"/>
    <w:rsid w:val="005C76E4"/>
    <w:rsid w:val="005F37FD"/>
    <w:rsid w:val="00602BEB"/>
    <w:rsid w:val="006061AE"/>
    <w:rsid w:val="00606995"/>
    <w:rsid w:val="00612161"/>
    <w:rsid w:val="00616839"/>
    <w:rsid w:val="00620268"/>
    <w:rsid w:val="00625413"/>
    <w:rsid w:val="00632D08"/>
    <w:rsid w:val="00656278"/>
    <w:rsid w:val="0066150A"/>
    <w:rsid w:val="00670CC9"/>
    <w:rsid w:val="006776CC"/>
    <w:rsid w:val="00681347"/>
    <w:rsid w:val="00682789"/>
    <w:rsid w:val="006827AA"/>
    <w:rsid w:val="0069758C"/>
    <w:rsid w:val="006A4141"/>
    <w:rsid w:val="006A6FC5"/>
    <w:rsid w:val="006A7ED4"/>
    <w:rsid w:val="006B3452"/>
    <w:rsid w:val="006C50F3"/>
    <w:rsid w:val="006C6779"/>
    <w:rsid w:val="006C7751"/>
    <w:rsid w:val="006D1421"/>
    <w:rsid w:val="006D30B8"/>
    <w:rsid w:val="006D396D"/>
    <w:rsid w:val="006D5C71"/>
    <w:rsid w:val="006E0440"/>
    <w:rsid w:val="006E2E29"/>
    <w:rsid w:val="006E31ED"/>
    <w:rsid w:val="006F0C7E"/>
    <w:rsid w:val="006F56A2"/>
    <w:rsid w:val="006F6264"/>
    <w:rsid w:val="007006EE"/>
    <w:rsid w:val="007011EE"/>
    <w:rsid w:val="00706698"/>
    <w:rsid w:val="00706A76"/>
    <w:rsid w:val="00706AC2"/>
    <w:rsid w:val="00715490"/>
    <w:rsid w:val="00720555"/>
    <w:rsid w:val="0072095B"/>
    <w:rsid w:val="00732610"/>
    <w:rsid w:val="00733186"/>
    <w:rsid w:val="007409C0"/>
    <w:rsid w:val="00743C94"/>
    <w:rsid w:val="007464AC"/>
    <w:rsid w:val="00751FC0"/>
    <w:rsid w:val="0075739B"/>
    <w:rsid w:val="00757B84"/>
    <w:rsid w:val="00760E00"/>
    <w:rsid w:val="00767EBF"/>
    <w:rsid w:val="0077218C"/>
    <w:rsid w:val="00772ABB"/>
    <w:rsid w:val="00776FF1"/>
    <w:rsid w:val="00786E2A"/>
    <w:rsid w:val="007875F9"/>
    <w:rsid w:val="00795186"/>
    <w:rsid w:val="007A3C08"/>
    <w:rsid w:val="007B3096"/>
    <w:rsid w:val="007B5715"/>
    <w:rsid w:val="007C0124"/>
    <w:rsid w:val="007C19A9"/>
    <w:rsid w:val="007C5E25"/>
    <w:rsid w:val="007D0019"/>
    <w:rsid w:val="007E1311"/>
    <w:rsid w:val="007E1ECA"/>
    <w:rsid w:val="007F5EFD"/>
    <w:rsid w:val="008020F7"/>
    <w:rsid w:val="00806AF8"/>
    <w:rsid w:val="00811C5E"/>
    <w:rsid w:val="00812FE8"/>
    <w:rsid w:val="0081405A"/>
    <w:rsid w:val="00820B07"/>
    <w:rsid w:val="00821806"/>
    <w:rsid w:val="00824F11"/>
    <w:rsid w:val="008255FB"/>
    <w:rsid w:val="008411CC"/>
    <w:rsid w:val="00863C02"/>
    <w:rsid w:val="00865232"/>
    <w:rsid w:val="00870A46"/>
    <w:rsid w:val="0087256F"/>
    <w:rsid w:val="00873233"/>
    <w:rsid w:val="0088056C"/>
    <w:rsid w:val="00884350"/>
    <w:rsid w:val="00885507"/>
    <w:rsid w:val="0088563D"/>
    <w:rsid w:val="00887691"/>
    <w:rsid w:val="00887C9F"/>
    <w:rsid w:val="008A2677"/>
    <w:rsid w:val="008A2D96"/>
    <w:rsid w:val="008A7CC3"/>
    <w:rsid w:val="008B13CB"/>
    <w:rsid w:val="008B4047"/>
    <w:rsid w:val="008B7C62"/>
    <w:rsid w:val="008B7C72"/>
    <w:rsid w:val="008C488C"/>
    <w:rsid w:val="008C5249"/>
    <w:rsid w:val="008D1B13"/>
    <w:rsid w:val="008D50F8"/>
    <w:rsid w:val="008E3AF4"/>
    <w:rsid w:val="008E5E93"/>
    <w:rsid w:val="008E703B"/>
    <w:rsid w:val="008F0F4F"/>
    <w:rsid w:val="008F2FFB"/>
    <w:rsid w:val="00912678"/>
    <w:rsid w:val="00915A0C"/>
    <w:rsid w:val="0092370A"/>
    <w:rsid w:val="00924B92"/>
    <w:rsid w:val="009274C5"/>
    <w:rsid w:val="00931647"/>
    <w:rsid w:val="00931CBE"/>
    <w:rsid w:val="00935B7F"/>
    <w:rsid w:val="009401CD"/>
    <w:rsid w:val="009409FE"/>
    <w:rsid w:val="009460B6"/>
    <w:rsid w:val="00946E83"/>
    <w:rsid w:val="00950F61"/>
    <w:rsid w:val="009518BD"/>
    <w:rsid w:val="00954444"/>
    <w:rsid w:val="009566C0"/>
    <w:rsid w:val="00961F4D"/>
    <w:rsid w:val="009741E0"/>
    <w:rsid w:val="00981AAA"/>
    <w:rsid w:val="00983AD0"/>
    <w:rsid w:val="0099045E"/>
    <w:rsid w:val="00997DFC"/>
    <w:rsid w:val="009A04E0"/>
    <w:rsid w:val="009A3AAC"/>
    <w:rsid w:val="009C3DF9"/>
    <w:rsid w:val="009D786C"/>
    <w:rsid w:val="009D7FE6"/>
    <w:rsid w:val="009E323A"/>
    <w:rsid w:val="009F6CAC"/>
    <w:rsid w:val="00A011BF"/>
    <w:rsid w:val="00A02063"/>
    <w:rsid w:val="00A02141"/>
    <w:rsid w:val="00A04A3F"/>
    <w:rsid w:val="00A22F89"/>
    <w:rsid w:val="00A31373"/>
    <w:rsid w:val="00A3624A"/>
    <w:rsid w:val="00A43475"/>
    <w:rsid w:val="00A46F5B"/>
    <w:rsid w:val="00A50E90"/>
    <w:rsid w:val="00A62E43"/>
    <w:rsid w:val="00A70AEB"/>
    <w:rsid w:val="00A73076"/>
    <w:rsid w:val="00A75531"/>
    <w:rsid w:val="00A938B1"/>
    <w:rsid w:val="00A972AE"/>
    <w:rsid w:val="00AA23B1"/>
    <w:rsid w:val="00AA2515"/>
    <w:rsid w:val="00AA2C91"/>
    <w:rsid w:val="00AD3208"/>
    <w:rsid w:val="00AE2483"/>
    <w:rsid w:val="00AE7AF5"/>
    <w:rsid w:val="00AF27DB"/>
    <w:rsid w:val="00AF51F0"/>
    <w:rsid w:val="00AF5F8E"/>
    <w:rsid w:val="00B01912"/>
    <w:rsid w:val="00B0411D"/>
    <w:rsid w:val="00B1178E"/>
    <w:rsid w:val="00B20346"/>
    <w:rsid w:val="00B23DD1"/>
    <w:rsid w:val="00B249E1"/>
    <w:rsid w:val="00B2544F"/>
    <w:rsid w:val="00B26CC8"/>
    <w:rsid w:val="00B278D1"/>
    <w:rsid w:val="00B32784"/>
    <w:rsid w:val="00B328C4"/>
    <w:rsid w:val="00B36F37"/>
    <w:rsid w:val="00B46171"/>
    <w:rsid w:val="00B47828"/>
    <w:rsid w:val="00B57F8C"/>
    <w:rsid w:val="00B635E0"/>
    <w:rsid w:val="00B75BC5"/>
    <w:rsid w:val="00B8104D"/>
    <w:rsid w:val="00B818F6"/>
    <w:rsid w:val="00B844DF"/>
    <w:rsid w:val="00B94B66"/>
    <w:rsid w:val="00B9540A"/>
    <w:rsid w:val="00BA4356"/>
    <w:rsid w:val="00BB0900"/>
    <w:rsid w:val="00BB1C54"/>
    <w:rsid w:val="00BB3F8C"/>
    <w:rsid w:val="00BC7416"/>
    <w:rsid w:val="00BC7B90"/>
    <w:rsid w:val="00BD39F8"/>
    <w:rsid w:val="00BE61CF"/>
    <w:rsid w:val="00BE7126"/>
    <w:rsid w:val="00BF1688"/>
    <w:rsid w:val="00C0302A"/>
    <w:rsid w:val="00C0602B"/>
    <w:rsid w:val="00C076D8"/>
    <w:rsid w:val="00C10316"/>
    <w:rsid w:val="00C15696"/>
    <w:rsid w:val="00C2433D"/>
    <w:rsid w:val="00C36336"/>
    <w:rsid w:val="00C3676C"/>
    <w:rsid w:val="00C407A8"/>
    <w:rsid w:val="00C43D63"/>
    <w:rsid w:val="00C4557B"/>
    <w:rsid w:val="00C569E0"/>
    <w:rsid w:val="00C57959"/>
    <w:rsid w:val="00C62FDB"/>
    <w:rsid w:val="00C64166"/>
    <w:rsid w:val="00C67332"/>
    <w:rsid w:val="00C67BB0"/>
    <w:rsid w:val="00C71AF7"/>
    <w:rsid w:val="00C75B7C"/>
    <w:rsid w:val="00C770FD"/>
    <w:rsid w:val="00C82458"/>
    <w:rsid w:val="00C83E56"/>
    <w:rsid w:val="00C84DA9"/>
    <w:rsid w:val="00C865E3"/>
    <w:rsid w:val="00C874BC"/>
    <w:rsid w:val="00C90DC0"/>
    <w:rsid w:val="00CA2947"/>
    <w:rsid w:val="00CA466D"/>
    <w:rsid w:val="00CA5B53"/>
    <w:rsid w:val="00CA5F26"/>
    <w:rsid w:val="00CB638A"/>
    <w:rsid w:val="00CC4F98"/>
    <w:rsid w:val="00CE3874"/>
    <w:rsid w:val="00CE70E3"/>
    <w:rsid w:val="00CF0A22"/>
    <w:rsid w:val="00D0412F"/>
    <w:rsid w:val="00D07113"/>
    <w:rsid w:val="00D176E2"/>
    <w:rsid w:val="00D20CFA"/>
    <w:rsid w:val="00D21FAB"/>
    <w:rsid w:val="00D245CD"/>
    <w:rsid w:val="00D26B88"/>
    <w:rsid w:val="00D36442"/>
    <w:rsid w:val="00D47C05"/>
    <w:rsid w:val="00D5369E"/>
    <w:rsid w:val="00D54301"/>
    <w:rsid w:val="00D56212"/>
    <w:rsid w:val="00D61C06"/>
    <w:rsid w:val="00D67716"/>
    <w:rsid w:val="00D70336"/>
    <w:rsid w:val="00D71CF1"/>
    <w:rsid w:val="00D768FF"/>
    <w:rsid w:val="00D842D8"/>
    <w:rsid w:val="00D843D8"/>
    <w:rsid w:val="00D87386"/>
    <w:rsid w:val="00D90CF9"/>
    <w:rsid w:val="00D96934"/>
    <w:rsid w:val="00DA7362"/>
    <w:rsid w:val="00DB1C8C"/>
    <w:rsid w:val="00DB1CEA"/>
    <w:rsid w:val="00DB3B9D"/>
    <w:rsid w:val="00DB4F7D"/>
    <w:rsid w:val="00DB5CCD"/>
    <w:rsid w:val="00DB5F6F"/>
    <w:rsid w:val="00DB7F78"/>
    <w:rsid w:val="00DC10C9"/>
    <w:rsid w:val="00DC1A8D"/>
    <w:rsid w:val="00DC1BE6"/>
    <w:rsid w:val="00DD34B5"/>
    <w:rsid w:val="00DF1278"/>
    <w:rsid w:val="00DF74E1"/>
    <w:rsid w:val="00E04263"/>
    <w:rsid w:val="00E12E15"/>
    <w:rsid w:val="00E17795"/>
    <w:rsid w:val="00E22D7F"/>
    <w:rsid w:val="00E23141"/>
    <w:rsid w:val="00E243E4"/>
    <w:rsid w:val="00E26888"/>
    <w:rsid w:val="00E2708C"/>
    <w:rsid w:val="00E27BC9"/>
    <w:rsid w:val="00E30D18"/>
    <w:rsid w:val="00E32CCC"/>
    <w:rsid w:val="00E32F2C"/>
    <w:rsid w:val="00E35CAA"/>
    <w:rsid w:val="00E449DA"/>
    <w:rsid w:val="00E53325"/>
    <w:rsid w:val="00E56941"/>
    <w:rsid w:val="00E57B3B"/>
    <w:rsid w:val="00E65043"/>
    <w:rsid w:val="00E65D0D"/>
    <w:rsid w:val="00E6633C"/>
    <w:rsid w:val="00E71D88"/>
    <w:rsid w:val="00E71F27"/>
    <w:rsid w:val="00E74A95"/>
    <w:rsid w:val="00E80A60"/>
    <w:rsid w:val="00E81E94"/>
    <w:rsid w:val="00E82DB4"/>
    <w:rsid w:val="00E848CC"/>
    <w:rsid w:val="00E86BE0"/>
    <w:rsid w:val="00E92930"/>
    <w:rsid w:val="00EA10BD"/>
    <w:rsid w:val="00EA215F"/>
    <w:rsid w:val="00EB173D"/>
    <w:rsid w:val="00EB5A5A"/>
    <w:rsid w:val="00EC030B"/>
    <w:rsid w:val="00EC092E"/>
    <w:rsid w:val="00EC19A2"/>
    <w:rsid w:val="00EC1EC2"/>
    <w:rsid w:val="00ED079D"/>
    <w:rsid w:val="00ED368B"/>
    <w:rsid w:val="00ED433B"/>
    <w:rsid w:val="00ED7861"/>
    <w:rsid w:val="00EE1116"/>
    <w:rsid w:val="00EE21D2"/>
    <w:rsid w:val="00EE4053"/>
    <w:rsid w:val="00EF3A4B"/>
    <w:rsid w:val="00F12D0B"/>
    <w:rsid w:val="00F32513"/>
    <w:rsid w:val="00F333D2"/>
    <w:rsid w:val="00F368B9"/>
    <w:rsid w:val="00F40D81"/>
    <w:rsid w:val="00F426F7"/>
    <w:rsid w:val="00F43E90"/>
    <w:rsid w:val="00F47112"/>
    <w:rsid w:val="00F5174E"/>
    <w:rsid w:val="00F553CB"/>
    <w:rsid w:val="00F55669"/>
    <w:rsid w:val="00F5653B"/>
    <w:rsid w:val="00F571F5"/>
    <w:rsid w:val="00F60F8E"/>
    <w:rsid w:val="00F64C78"/>
    <w:rsid w:val="00F82AC7"/>
    <w:rsid w:val="00F82B83"/>
    <w:rsid w:val="00F8411E"/>
    <w:rsid w:val="00F84417"/>
    <w:rsid w:val="00F84FC8"/>
    <w:rsid w:val="00F8799D"/>
    <w:rsid w:val="00F92065"/>
    <w:rsid w:val="00F950A5"/>
    <w:rsid w:val="00FA1D72"/>
    <w:rsid w:val="00FA7847"/>
    <w:rsid w:val="00FB5AF7"/>
    <w:rsid w:val="00FB7AFA"/>
    <w:rsid w:val="00FC101E"/>
    <w:rsid w:val="00FD65E4"/>
    <w:rsid w:val="017BF1BE"/>
    <w:rsid w:val="022C8770"/>
    <w:rsid w:val="0270B560"/>
    <w:rsid w:val="029C8052"/>
    <w:rsid w:val="02FE8858"/>
    <w:rsid w:val="035CB20B"/>
    <w:rsid w:val="040B3CF4"/>
    <w:rsid w:val="04538769"/>
    <w:rsid w:val="045A27F1"/>
    <w:rsid w:val="048BF095"/>
    <w:rsid w:val="056DA974"/>
    <w:rsid w:val="06176B5C"/>
    <w:rsid w:val="061F421F"/>
    <w:rsid w:val="063219EF"/>
    <w:rsid w:val="06B2EA33"/>
    <w:rsid w:val="06D10A5C"/>
    <w:rsid w:val="06E214E3"/>
    <w:rsid w:val="077040DF"/>
    <w:rsid w:val="07B6A762"/>
    <w:rsid w:val="07C4ED34"/>
    <w:rsid w:val="07DBD669"/>
    <w:rsid w:val="07E28822"/>
    <w:rsid w:val="088CB03B"/>
    <w:rsid w:val="08C8621E"/>
    <w:rsid w:val="0917E626"/>
    <w:rsid w:val="09A852E4"/>
    <w:rsid w:val="0A19B5A5"/>
    <w:rsid w:val="0A3CFE3C"/>
    <w:rsid w:val="0A4836F9"/>
    <w:rsid w:val="0A94C7F2"/>
    <w:rsid w:val="0AB6D324"/>
    <w:rsid w:val="0ABA91BB"/>
    <w:rsid w:val="0AD85C30"/>
    <w:rsid w:val="0AF7EFF6"/>
    <w:rsid w:val="0B148730"/>
    <w:rsid w:val="0BC35314"/>
    <w:rsid w:val="0C206AB1"/>
    <w:rsid w:val="0C254636"/>
    <w:rsid w:val="0C954E75"/>
    <w:rsid w:val="0D58FCC9"/>
    <w:rsid w:val="0D7556EC"/>
    <w:rsid w:val="0D8537E8"/>
    <w:rsid w:val="0DFC567F"/>
    <w:rsid w:val="0E0E7777"/>
    <w:rsid w:val="0E761E24"/>
    <w:rsid w:val="0EEA2503"/>
    <w:rsid w:val="0F04EF08"/>
    <w:rsid w:val="0F1B6625"/>
    <w:rsid w:val="0F363749"/>
    <w:rsid w:val="0FCA358B"/>
    <w:rsid w:val="0FD00578"/>
    <w:rsid w:val="0FD1B303"/>
    <w:rsid w:val="1018006F"/>
    <w:rsid w:val="1041A55A"/>
    <w:rsid w:val="1083DB09"/>
    <w:rsid w:val="10B7C6FC"/>
    <w:rsid w:val="115F03A7"/>
    <w:rsid w:val="11B1A429"/>
    <w:rsid w:val="1329F98B"/>
    <w:rsid w:val="13B774BC"/>
    <w:rsid w:val="13BEFA99"/>
    <w:rsid w:val="1412388B"/>
    <w:rsid w:val="1484C03E"/>
    <w:rsid w:val="14923B08"/>
    <w:rsid w:val="14C385E9"/>
    <w:rsid w:val="14D0C8BD"/>
    <w:rsid w:val="151668D1"/>
    <w:rsid w:val="15AF3711"/>
    <w:rsid w:val="1685154C"/>
    <w:rsid w:val="16FB67CC"/>
    <w:rsid w:val="171C3932"/>
    <w:rsid w:val="177879BA"/>
    <w:rsid w:val="18AC5EBB"/>
    <w:rsid w:val="18D72D28"/>
    <w:rsid w:val="18EE7F04"/>
    <w:rsid w:val="1A02DE4E"/>
    <w:rsid w:val="1A39CE69"/>
    <w:rsid w:val="1A53D9F4"/>
    <w:rsid w:val="1A859CD3"/>
    <w:rsid w:val="1ADB9DAF"/>
    <w:rsid w:val="1B041672"/>
    <w:rsid w:val="1B0ACC3F"/>
    <w:rsid w:val="1B67BC9B"/>
    <w:rsid w:val="1BA4D86E"/>
    <w:rsid w:val="1BC2E8C1"/>
    <w:rsid w:val="1C988D2D"/>
    <w:rsid w:val="1CF8E0F5"/>
    <w:rsid w:val="1D7F053C"/>
    <w:rsid w:val="1E6771DF"/>
    <w:rsid w:val="1EBB51DE"/>
    <w:rsid w:val="1F01AD40"/>
    <w:rsid w:val="1F18423A"/>
    <w:rsid w:val="2074C6D6"/>
    <w:rsid w:val="2086DC16"/>
    <w:rsid w:val="20F2191E"/>
    <w:rsid w:val="21BA04E4"/>
    <w:rsid w:val="224B1DD9"/>
    <w:rsid w:val="224F0D95"/>
    <w:rsid w:val="22E229AC"/>
    <w:rsid w:val="2354E391"/>
    <w:rsid w:val="236A52ED"/>
    <w:rsid w:val="23FB5555"/>
    <w:rsid w:val="2445AE61"/>
    <w:rsid w:val="24AA41FD"/>
    <w:rsid w:val="24D074F0"/>
    <w:rsid w:val="24F35A43"/>
    <w:rsid w:val="2520420C"/>
    <w:rsid w:val="25DA5F32"/>
    <w:rsid w:val="264ED146"/>
    <w:rsid w:val="26891267"/>
    <w:rsid w:val="268F2AA4"/>
    <w:rsid w:val="2699CEEE"/>
    <w:rsid w:val="269BA01E"/>
    <w:rsid w:val="26E1A4EB"/>
    <w:rsid w:val="2705A2BC"/>
    <w:rsid w:val="2737C0BC"/>
    <w:rsid w:val="27F09D6F"/>
    <w:rsid w:val="280CF792"/>
    <w:rsid w:val="2862143E"/>
    <w:rsid w:val="290D95F2"/>
    <w:rsid w:val="2943B83B"/>
    <w:rsid w:val="2968A285"/>
    <w:rsid w:val="2995FC58"/>
    <w:rsid w:val="29C6CB66"/>
    <w:rsid w:val="29CBA28F"/>
    <w:rsid w:val="29D6680E"/>
    <w:rsid w:val="2A428F70"/>
    <w:rsid w:val="2A521E43"/>
    <w:rsid w:val="2A62F945"/>
    <w:rsid w:val="2B72386F"/>
    <w:rsid w:val="2B886053"/>
    <w:rsid w:val="2BE74437"/>
    <w:rsid w:val="2C39C497"/>
    <w:rsid w:val="2C4944CF"/>
    <w:rsid w:val="2C609A57"/>
    <w:rsid w:val="2CB3AA8C"/>
    <w:rsid w:val="2CCA556F"/>
    <w:rsid w:val="2D02159E"/>
    <w:rsid w:val="2D126820"/>
    <w:rsid w:val="2D699FD0"/>
    <w:rsid w:val="2D8237A4"/>
    <w:rsid w:val="2DA14AE7"/>
    <w:rsid w:val="2DC02CCC"/>
    <w:rsid w:val="2E2277CE"/>
    <w:rsid w:val="2E4B8F64"/>
    <w:rsid w:val="2EA9D931"/>
    <w:rsid w:val="2ECEFA30"/>
    <w:rsid w:val="2EFED095"/>
    <w:rsid w:val="2F4823DF"/>
    <w:rsid w:val="2FA10577"/>
    <w:rsid w:val="2FFBF678"/>
    <w:rsid w:val="30323D3A"/>
    <w:rsid w:val="308B3770"/>
    <w:rsid w:val="30D74DEF"/>
    <w:rsid w:val="3101C501"/>
    <w:rsid w:val="3197C6D9"/>
    <w:rsid w:val="31E59CB7"/>
    <w:rsid w:val="326C5958"/>
    <w:rsid w:val="329F4AA2"/>
    <w:rsid w:val="33518B16"/>
    <w:rsid w:val="33582EC5"/>
    <w:rsid w:val="33A4E3A5"/>
    <w:rsid w:val="33BC56D8"/>
    <w:rsid w:val="342DF3A6"/>
    <w:rsid w:val="34C2C6AB"/>
    <w:rsid w:val="34D2523D"/>
    <w:rsid w:val="358F0014"/>
    <w:rsid w:val="359F3ECC"/>
    <w:rsid w:val="35A3372E"/>
    <w:rsid w:val="35C55942"/>
    <w:rsid w:val="35C79218"/>
    <w:rsid w:val="368F3E93"/>
    <w:rsid w:val="3713F1D1"/>
    <w:rsid w:val="3786B543"/>
    <w:rsid w:val="3793A8C9"/>
    <w:rsid w:val="3804AE8D"/>
    <w:rsid w:val="38518537"/>
    <w:rsid w:val="3854DE3B"/>
    <w:rsid w:val="38DB9ADC"/>
    <w:rsid w:val="39A2D8BE"/>
    <w:rsid w:val="3AAC5CA7"/>
    <w:rsid w:val="3AF3728C"/>
    <w:rsid w:val="3B9049BF"/>
    <w:rsid w:val="3B9F5617"/>
    <w:rsid w:val="3BAE694F"/>
    <w:rsid w:val="3BB0B07B"/>
    <w:rsid w:val="3BC69E14"/>
    <w:rsid w:val="3BFE4198"/>
    <w:rsid w:val="3C707628"/>
    <w:rsid w:val="3C9D971B"/>
    <w:rsid w:val="3CA466A5"/>
    <w:rsid w:val="3CB3310D"/>
    <w:rsid w:val="3CC35F11"/>
    <w:rsid w:val="3D22251F"/>
    <w:rsid w:val="3D2362C3"/>
    <w:rsid w:val="3D2C1A20"/>
    <w:rsid w:val="3D2EB752"/>
    <w:rsid w:val="3D6132C8"/>
    <w:rsid w:val="3D6E4BB7"/>
    <w:rsid w:val="3E5CE246"/>
    <w:rsid w:val="3EBF5A62"/>
    <w:rsid w:val="3F13027E"/>
    <w:rsid w:val="3F31B403"/>
    <w:rsid w:val="3F35E25A"/>
    <w:rsid w:val="3F7D9AD5"/>
    <w:rsid w:val="3F861FD3"/>
    <w:rsid w:val="3F963484"/>
    <w:rsid w:val="4020D6EF"/>
    <w:rsid w:val="405B2AC3"/>
    <w:rsid w:val="409E5758"/>
    <w:rsid w:val="409F3850"/>
    <w:rsid w:val="413A235D"/>
    <w:rsid w:val="418FF373"/>
    <w:rsid w:val="41B39FB2"/>
    <w:rsid w:val="41F6FB24"/>
    <w:rsid w:val="4259B81D"/>
    <w:rsid w:val="42EF8374"/>
    <w:rsid w:val="431A372B"/>
    <w:rsid w:val="434E0E52"/>
    <w:rsid w:val="437E155C"/>
    <w:rsid w:val="43D70011"/>
    <w:rsid w:val="4412430F"/>
    <w:rsid w:val="44A5B20D"/>
    <w:rsid w:val="44F86193"/>
    <w:rsid w:val="4520D583"/>
    <w:rsid w:val="452C9A3D"/>
    <w:rsid w:val="4557CF64"/>
    <w:rsid w:val="4562C796"/>
    <w:rsid w:val="45DDFE55"/>
    <w:rsid w:val="45EB2F0F"/>
    <w:rsid w:val="468F0C0D"/>
    <w:rsid w:val="468F761B"/>
    <w:rsid w:val="46BC1856"/>
    <w:rsid w:val="4703DD63"/>
    <w:rsid w:val="4710DF6C"/>
    <w:rsid w:val="47364180"/>
    <w:rsid w:val="4782C3D1"/>
    <w:rsid w:val="47AA08C6"/>
    <w:rsid w:val="480ED1B7"/>
    <w:rsid w:val="481B8ED5"/>
    <w:rsid w:val="483088DB"/>
    <w:rsid w:val="48498C69"/>
    <w:rsid w:val="4859F3AF"/>
    <w:rsid w:val="493DA2F0"/>
    <w:rsid w:val="49B6923B"/>
    <w:rsid w:val="49DAE467"/>
    <w:rsid w:val="4A3D7FC4"/>
    <w:rsid w:val="4AB8F436"/>
    <w:rsid w:val="4B4A698F"/>
    <w:rsid w:val="4C15AC89"/>
    <w:rsid w:val="4C3F0504"/>
    <w:rsid w:val="4D6B8420"/>
    <w:rsid w:val="4D9FC0C2"/>
    <w:rsid w:val="4E1DD46F"/>
    <w:rsid w:val="4E24F753"/>
    <w:rsid w:val="4E438508"/>
    <w:rsid w:val="4E723CC2"/>
    <w:rsid w:val="4EB0E308"/>
    <w:rsid w:val="4EC8500E"/>
    <w:rsid w:val="4EE2310F"/>
    <w:rsid w:val="4EEBB131"/>
    <w:rsid w:val="4F41A5E6"/>
    <w:rsid w:val="4F8B08C6"/>
    <w:rsid w:val="4FB2B05E"/>
    <w:rsid w:val="5026A0BA"/>
    <w:rsid w:val="505A8410"/>
    <w:rsid w:val="50A80EF6"/>
    <w:rsid w:val="50AEEF3A"/>
    <w:rsid w:val="50D44DAB"/>
    <w:rsid w:val="5271CD97"/>
    <w:rsid w:val="529AE166"/>
    <w:rsid w:val="52E8F9B3"/>
    <w:rsid w:val="53398F07"/>
    <w:rsid w:val="537CE354"/>
    <w:rsid w:val="5503CB11"/>
    <w:rsid w:val="558E5111"/>
    <w:rsid w:val="55A87147"/>
    <w:rsid w:val="56310319"/>
    <w:rsid w:val="5642C295"/>
    <w:rsid w:val="5749D594"/>
    <w:rsid w:val="5758F1C9"/>
    <w:rsid w:val="5870B54B"/>
    <w:rsid w:val="58A4D3B8"/>
    <w:rsid w:val="58F54D35"/>
    <w:rsid w:val="5920B4D9"/>
    <w:rsid w:val="594FEE7F"/>
    <w:rsid w:val="596745DC"/>
    <w:rsid w:val="597A532F"/>
    <w:rsid w:val="5A0F3959"/>
    <w:rsid w:val="5A40E38B"/>
    <w:rsid w:val="5A90928B"/>
    <w:rsid w:val="5ACCFA02"/>
    <w:rsid w:val="5B31E842"/>
    <w:rsid w:val="5B65250A"/>
    <w:rsid w:val="5C43EDF7"/>
    <w:rsid w:val="5C506371"/>
    <w:rsid w:val="5CD0FF3C"/>
    <w:rsid w:val="5D3FA243"/>
    <w:rsid w:val="5D75C877"/>
    <w:rsid w:val="5E6EFACD"/>
    <w:rsid w:val="5E7BB7E8"/>
    <w:rsid w:val="5E9E4D3E"/>
    <w:rsid w:val="5F79A19C"/>
    <w:rsid w:val="5FD1F851"/>
    <w:rsid w:val="5FD52169"/>
    <w:rsid w:val="60145A89"/>
    <w:rsid w:val="6038962D"/>
    <w:rsid w:val="608D0C95"/>
    <w:rsid w:val="60C3BA58"/>
    <w:rsid w:val="62154A66"/>
    <w:rsid w:val="6228DCF6"/>
    <w:rsid w:val="625B889D"/>
    <w:rsid w:val="62F4FFC5"/>
    <w:rsid w:val="63242420"/>
    <w:rsid w:val="635347F4"/>
    <w:rsid w:val="63C4AD57"/>
    <w:rsid w:val="644EFFDC"/>
    <w:rsid w:val="645B7556"/>
    <w:rsid w:val="6463CE6E"/>
    <w:rsid w:val="648C3964"/>
    <w:rsid w:val="64FC4586"/>
    <w:rsid w:val="6505B5B9"/>
    <w:rsid w:val="65607DB8"/>
    <w:rsid w:val="65BC6E48"/>
    <w:rsid w:val="65F745B7"/>
    <w:rsid w:val="66CE0178"/>
    <w:rsid w:val="66FA37A9"/>
    <w:rsid w:val="6765F6AB"/>
    <w:rsid w:val="67931618"/>
    <w:rsid w:val="67C2DC61"/>
    <w:rsid w:val="683B3BB1"/>
    <w:rsid w:val="68637647"/>
    <w:rsid w:val="68B29EB0"/>
    <w:rsid w:val="68BC97F9"/>
    <w:rsid w:val="69CDC153"/>
    <w:rsid w:val="69DB8FB2"/>
    <w:rsid w:val="69E765F9"/>
    <w:rsid w:val="6A3321E0"/>
    <w:rsid w:val="6A5CC4F5"/>
    <w:rsid w:val="6A705E1A"/>
    <w:rsid w:val="6AD61AB9"/>
    <w:rsid w:val="6B1E9F9C"/>
    <w:rsid w:val="6B64FDE5"/>
    <w:rsid w:val="6BA092FE"/>
    <w:rsid w:val="6BB20453"/>
    <w:rsid w:val="6BC4E3FF"/>
    <w:rsid w:val="6BE8F2BA"/>
    <w:rsid w:val="6C00FF51"/>
    <w:rsid w:val="6CD93FF1"/>
    <w:rsid w:val="6CDE7F42"/>
    <w:rsid w:val="6CEECA9C"/>
    <w:rsid w:val="6D0F6A13"/>
    <w:rsid w:val="6D360E71"/>
    <w:rsid w:val="6E8735EB"/>
    <w:rsid w:val="6EAE7EB0"/>
    <w:rsid w:val="6F141E02"/>
    <w:rsid w:val="6F6992D5"/>
    <w:rsid w:val="6FEF334D"/>
    <w:rsid w:val="6FFABA9D"/>
    <w:rsid w:val="70261A28"/>
    <w:rsid w:val="7053FAC5"/>
    <w:rsid w:val="707436F2"/>
    <w:rsid w:val="70AE300C"/>
    <w:rsid w:val="714048A4"/>
    <w:rsid w:val="715FE957"/>
    <w:rsid w:val="7366494D"/>
    <w:rsid w:val="742DCCEE"/>
    <w:rsid w:val="746D112C"/>
    <w:rsid w:val="74CB5590"/>
    <w:rsid w:val="74DED20B"/>
    <w:rsid w:val="756A6200"/>
    <w:rsid w:val="75851720"/>
    <w:rsid w:val="761DE179"/>
    <w:rsid w:val="76351BD2"/>
    <w:rsid w:val="76A45344"/>
    <w:rsid w:val="76B0250B"/>
    <w:rsid w:val="76C5E901"/>
    <w:rsid w:val="77A4B1EE"/>
    <w:rsid w:val="7877297B"/>
    <w:rsid w:val="7B8141B0"/>
    <w:rsid w:val="7BF15263"/>
    <w:rsid w:val="7BFAE14A"/>
    <w:rsid w:val="7C47633C"/>
    <w:rsid w:val="7C8477DD"/>
    <w:rsid w:val="7C8C8847"/>
    <w:rsid w:val="7D173171"/>
    <w:rsid w:val="7D32D402"/>
    <w:rsid w:val="7D927327"/>
    <w:rsid w:val="7DA230D7"/>
    <w:rsid w:val="7DD2B617"/>
    <w:rsid w:val="7DED2FAA"/>
    <w:rsid w:val="7DFB3B7C"/>
    <w:rsid w:val="7EFFDFE6"/>
    <w:rsid w:val="7F169E7D"/>
    <w:rsid w:val="7FAB957C"/>
    <w:rsid w:val="7FAFC3D3"/>
    <w:rsid w:val="7FD5E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9D66DEA1-AC69-4935-BD00-AE48F92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2063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0F26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character" w:customStyle="1" w:styleId="ui-provider">
    <w:name w:val="ui-provider"/>
    <w:basedOn w:val="Kappaleenoletusfontti"/>
    <w:rsid w:val="006E31ED"/>
  </w:style>
  <w:style w:type="paragraph" w:customStyle="1" w:styleId="DecimalAligned">
    <w:name w:val="Decimal Aligned"/>
    <w:basedOn w:val="Normaali"/>
    <w:uiPriority w:val="40"/>
    <w:qFormat/>
    <w:rsid w:val="00E56941"/>
    <w:pPr>
      <w:tabs>
        <w:tab w:val="clear" w:pos="2608"/>
        <w:tab w:val="decimal" w:pos="360"/>
      </w:tabs>
      <w:spacing w:after="200" w:line="276" w:lineRule="auto"/>
    </w:pPr>
    <w:rPr>
      <w:rFonts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E56941"/>
    <w:pPr>
      <w:tabs>
        <w:tab w:val="clear" w:pos="2608"/>
      </w:tabs>
      <w:spacing w:line="240" w:lineRule="auto"/>
    </w:pPr>
    <w:rPr>
      <w:rFonts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E56941"/>
    <w:rPr>
      <w:rFonts w:cs="Times New Roman"/>
      <w:sz w:val="20"/>
      <w:szCs w:val="20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E56941"/>
    <w:rPr>
      <w:i/>
      <w:iCs/>
    </w:rPr>
  </w:style>
  <w:style w:type="table" w:styleId="Vaaleavarjostus-korostus1">
    <w:name w:val="Light Shading Accent 1"/>
    <w:basedOn w:val="Normaalitaulukko"/>
    <w:uiPriority w:val="60"/>
    <w:rsid w:val="00E56941"/>
    <w:rPr>
      <w:color w:val="065B57" w:themeColor="accent1" w:themeShade="BF"/>
      <w:sz w:val="22"/>
      <w:szCs w:val="22"/>
      <w:lang w:val="fi-FI" w:eastAsia="fi-FI"/>
    </w:rPr>
    <w:tblPr>
      <w:tblStyleRowBandSize w:val="1"/>
      <w:tblStyleColBandSize w:val="1"/>
      <w:tblBorders>
        <w:top w:val="single" w:sz="8" w:space="0" w:color="097B76" w:themeColor="accent1"/>
        <w:bottom w:val="single" w:sz="8" w:space="0" w:color="097B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7B76" w:themeColor="accent1"/>
          <w:left w:val="nil"/>
          <w:bottom w:val="single" w:sz="8" w:space="0" w:color="097B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7B76" w:themeColor="accent1"/>
          <w:left w:val="nil"/>
          <w:bottom w:val="single" w:sz="8" w:space="0" w:color="097B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</w:style>
  <w:style w:type="paragraph" w:styleId="Luettelokappale">
    <w:name w:val="List Paragraph"/>
    <w:basedOn w:val="Normaali"/>
    <w:uiPriority w:val="34"/>
    <w:qFormat/>
    <w:rsid w:val="0001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1B706E4EA40C54E9B0D9E51E0DEA4DC" ma:contentTypeVersion="38" ma:contentTypeDescription="Luo uusi asiakirja." ma:contentTypeScope="" ma:versionID="3a7fb98952b72bd9fe75033e7c246d8c">
  <xsd:schema xmlns:xsd="http://www.w3.org/2001/XMLSchema" xmlns:xs="http://www.w3.org/2001/XMLSchema" xmlns:p="http://schemas.microsoft.com/office/2006/metadata/properties" xmlns:ns2="3c3ce7cf-46f8-40d0-bcb0-876927ff2f7a" xmlns:ns3="705e1e2b-4349-4fcd-a2c5-d8241adf1bd5" targetNamespace="http://schemas.microsoft.com/office/2006/metadata/properties" ma:root="true" ma:fieldsID="61373bf778661c3422bc0adec54b13a0" ns2:_="" ns3:_="">
    <xsd:import namespace="3c3ce7cf-46f8-40d0-bcb0-876927ff2f7a"/>
    <xsd:import namespace="705e1e2b-4349-4fcd-a2c5-d8241adf1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ce7cf-46f8-40d0-bcb0-876927ff2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f34f5240-2b6e-45d7-9da2-c015bbde2abf}" ma:internalName="TaxCatchAll" ma:showField="CatchAllData" ma:web="3c3ce7cf-46f8-40d0-bcb0-876927ff2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1e2b-4349-4fcd-a2c5-d8241adf1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4" nillable="true" ma:taxonomy="true" ma:internalName="lcf76f155ced4ddcb4097134ff3c332f" ma:taxonomyFieldName="MediaServiceImageTags" ma:displayName="Kuvien tunnisteet" ma:readOnly="false" ma:fieldId="{5cf76f15-5ced-4ddc-b409-7134ff3c332f}" ma:taxonomyMulti="true" ma:sspId="086f239e-048d-45a4-a0f4-92c2ec360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5e1e2b-4349-4fcd-a2c5-d8241adf1bd5" xsi:nil="true"/>
    <NotebookType xmlns="705e1e2b-4349-4fcd-a2c5-d8241adf1bd5" xsi:nil="true"/>
    <CultureName xmlns="705e1e2b-4349-4fcd-a2c5-d8241adf1bd5" xsi:nil="true"/>
    <Teams_Channel_Section_Location xmlns="705e1e2b-4349-4fcd-a2c5-d8241adf1bd5" xsi:nil="true"/>
    <Owner xmlns="705e1e2b-4349-4fcd-a2c5-d8241adf1bd5">
      <UserInfo>
        <DisplayName/>
        <AccountId xsi:nil="true"/>
        <AccountType/>
      </UserInfo>
    </Owner>
    <Students xmlns="705e1e2b-4349-4fcd-a2c5-d8241adf1bd5">
      <UserInfo>
        <DisplayName/>
        <AccountId xsi:nil="true"/>
        <AccountType/>
      </UserInfo>
    </Students>
    <Student_Groups xmlns="705e1e2b-4349-4fcd-a2c5-d8241adf1bd5">
      <UserInfo>
        <DisplayName/>
        <AccountId xsi:nil="true"/>
        <AccountType/>
      </UserInfo>
    </Student_Groups>
    <Distribution_Groups xmlns="705e1e2b-4349-4fcd-a2c5-d8241adf1bd5" xsi:nil="true"/>
    <TeamsChannelId xmlns="705e1e2b-4349-4fcd-a2c5-d8241adf1bd5" xsi:nil="true"/>
    <Math_Settings xmlns="705e1e2b-4349-4fcd-a2c5-d8241adf1bd5" xsi:nil="true"/>
    <AppVersion xmlns="705e1e2b-4349-4fcd-a2c5-d8241adf1bd5" xsi:nil="true"/>
    <LMS_Mappings xmlns="705e1e2b-4349-4fcd-a2c5-d8241adf1bd5" xsi:nil="true"/>
    <Invited_Teachers xmlns="705e1e2b-4349-4fcd-a2c5-d8241adf1bd5" xsi:nil="true"/>
    <IsNotebookLocked xmlns="705e1e2b-4349-4fcd-a2c5-d8241adf1bd5" xsi:nil="true"/>
    <DefaultSectionNames xmlns="705e1e2b-4349-4fcd-a2c5-d8241adf1bd5" xsi:nil="true"/>
    <Self_Registration_Enabled xmlns="705e1e2b-4349-4fcd-a2c5-d8241adf1bd5" xsi:nil="true"/>
    <Has_Teacher_Only_SectionGroup xmlns="705e1e2b-4349-4fcd-a2c5-d8241adf1bd5" xsi:nil="true"/>
    <FolderType xmlns="705e1e2b-4349-4fcd-a2c5-d8241adf1bd5" xsi:nil="true"/>
    <Invited_Students xmlns="705e1e2b-4349-4fcd-a2c5-d8241adf1bd5" xsi:nil="true"/>
    <Teachers xmlns="705e1e2b-4349-4fcd-a2c5-d8241adf1bd5">
      <UserInfo>
        <DisplayName/>
        <AccountId xsi:nil="true"/>
        <AccountType/>
      </UserInfo>
    </Teachers>
    <Is_Collaboration_Space_Locked xmlns="705e1e2b-4349-4fcd-a2c5-d8241adf1bd5" xsi:nil="true"/>
    <SharedWithUsers xmlns="3c3ce7cf-46f8-40d0-bcb0-876927ff2f7a">
      <UserInfo>
        <DisplayName>Lempinen Jyrki</DisplayName>
        <AccountId>168</AccountId>
        <AccountType/>
      </UserInfo>
      <UserInfo>
        <DisplayName>Wärtö Airi</DisplayName>
        <AccountId>43</AccountId>
        <AccountType/>
      </UserInfo>
      <UserInfo>
        <DisplayName>Salakka Juhani</DisplayName>
        <AccountId>30</AccountId>
        <AccountType/>
      </UserInfo>
      <UserInfo>
        <DisplayName>Sipi Joona</DisplayName>
        <AccountId>313</AccountId>
        <AccountType/>
      </UserInfo>
      <UserInfo>
        <DisplayName>Kärnä Tommi</DisplayName>
        <AccountId>111</AccountId>
        <AccountType/>
      </UserInfo>
      <UserInfo>
        <DisplayName>Karjalainen Markku</DisplayName>
        <AccountId>10</AccountId>
        <AccountType/>
      </UserInfo>
      <UserInfo>
        <DisplayName>Pölönen Suvi</DisplayName>
        <AccountId>91</AccountId>
        <AccountType/>
      </UserInfo>
      <UserInfo>
        <DisplayName>Sulonen Erja</DisplayName>
        <AccountId>44</AccountId>
        <AccountType/>
      </UserInfo>
    </SharedWithUsers>
    <lcf76f155ced4ddcb4097134ff3c332f xmlns="705e1e2b-4349-4fcd-a2c5-d8241adf1bd5">
      <Terms xmlns="http://schemas.microsoft.com/office/infopath/2007/PartnerControls"/>
    </lcf76f155ced4ddcb4097134ff3c332f>
    <TaxCatchAll xmlns="3c3ce7cf-46f8-40d0-bcb0-876927ff2f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24FCC-7FFB-41BC-9AC0-3DD02F22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ce7cf-46f8-40d0-bcb0-876927ff2f7a"/>
    <ds:schemaRef ds:uri="705e1e2b-4349-4fcd-a2c5-d8241adf1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  <ds:schemaRef ds:uri="705e1e2b-4349-4fcd-a2c5-d8241adf1bd5"/>
    <ds:schemaRef ds:uri="3c3ce7cf-46f8-40d0-bcb0-876927ff2f7a"/>
  </ds:schemaRefs>
</ds:datastoreItem>
</file>

<file path=customXml/itemProps3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</Template>
  <TotalTime>132</TotalTime>
  <Pages>2</Pages>
  <Words>698</Words>
  <Characters>5658</Characters>
  <Application>Microsoft Office Word</Application>
  <DocSecurity>0</DocSecurity>
  <Lines>47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Laitila Mika</cp:lastModifiedBy>
  <cp:revision>55</cp:revision>
  <cp:lastPrinted>2021-04-17T17:03:00Z</cp:lastPrinted>
  <dcterms:created xsi:type="dcterms:W3CDTF">2025-04-29T05:45:00Z</dcterms:created>
  <dcterms:modified xsi:type="dcterms:W3CDTF">2025-05-16T13:33:00Z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0x010100D1B706E4EA40C54E9B0D9E51E0DEA4DC</vt:lpwstr>
  </property>
  <property fmtid="{D5CDD505-2E9C-101B-9397-08002B2CF9AE}" pid="3" name="Perusopetus_Dokumenttityyppi">
    <vt:lpwstr/>
  </property>
  <property fmtid="{D5CDD505-2E9C-101B-9397-08002B2CF9AE}" pid="4" name="Perusopetus_Aihe">
    <vt:lpwstr>3;#Työyhteisö|2ec978b8-7c86-4968-8efb-6cb819c0d1de</vt:lpwstr>
  </property>
  <property fmtid="{D5CDD505-2E9C-101B-9397-08002B2CF9AE}" pid="5" name="MediaServiceImageTags">
    <vt:lpwstr/>
  </property>
</Properties>
</file>